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BD08C" w14:textId="207A7DC5" w:rsidR="00D00572" w:rsidRPr="00517D40" w:rsidRDefault="00806935" w:rsidP="00517D40">
      <w:pPr>
        <w:pBdr>
          <w:bottom w:val="thickThinSmallGap" w:sz="24" w:space="1" w:color="auto"/>
        </w:pBdr>
        <w:jc w:val="center"/>
        <w:rPr>
          <w:rFonts w:ascii="BiauKai" w:eastAsia="BiauKai" w:hAnsi="BiauKai"/>
          <w:b/>
          <w:bCs/>
          <w:sz w:val="40"/>
          <w:szCs w:val="40"/>
        </w:rPr>
      </w:pPr>
      <w:r>
        <w:rPr>
          <w:rFonts w:ascii="BiauKai" w:eastAsia="BiauKai" w:hAnsi="BiauKai" w:hint="eastAsia"/>
          <w:b/>
          <w:bCs/>
          <w:sz w:val="40"/>
          <w:szCs w:val="40"/>
        </w:rPr>
        <w:t>O</w:t>
      </w:r>
      <w:r>
        <w:rPr>
          <w:rFonts w:ascii="BiauKai" w:eastAsia="BiauKai" w:hAnsi="BiauKai"/>
          <w:b/>
          <w:bCs/>
          <w:sz w:val="40"/>
          <w:szCs w:val="40"/>
        </w:rPr>
        <w:t>PTIC 202</w:t>
      </w:r>
      <w:r w:rsidR="00F8566D">
        <w:rPr>
          <w:rFonts w:ascii="BiauKai" w:eastAsia="BiauKai" w:hAnsi="BiauKai"/>
          <w:b/>
          <w:bCs/>
          <w:sz w:val="40"/>
          <w:szCs w:val="40"/>
        </w:rPr>
        <w:t>4</w:t>
      </w:r>
      <w:r w:rsidR="008D1643" w:rsidRPr="003325A7">
        <w:rPr>
          <w:rFonts w:ascii="BiauKai" w:eastAsia="BiauKai" w:hAnsi="BiauKai" w:hint="eastAsia"/>
          <w:b/>
          <w:bCs/>
          <w:sz w:val="40"/>
          <w:szCs w:val="40"/>
        </w:rPr>
        <w:t>光</w:t>
      </w:r>
      <w:r w:rsidR="003325A7" w:rsidRPr="003325A7">
        <w:rPr>
          <w:rFonts w:ascii="BiauKai" w:eastAsia="BiauKai" w:hAnsi="BiauKai" w:hint="eastAsia"/>
          <w:b/>
          <w:bCs/>
          <w:sz w:val="40"/>
          <w:szCs w:val="40"/>
        </w:rPr>
        <w:t>電</w:t>
      </w:r>
      <w:r w:rsidR="00BC3DA8">
        <w:rPr>
          <w:rFonts w:ascii="BiauKai" w:eastAsia="BiauKai" w:hAnsi="BiauKai" w:hint="eastAsia"/>
          <w:b/>
          <w:bCs/>
          <w:sz w:val="40"/>
          <w:szCs w:val="40"/>
        </w:rPr>
        <w:t>視覺藝術</w:t>
      </w:r>
      <w:r w:rsidR="008D1643" w:rsidRPr="00122CD5">
        <w:rPr>
          <w:rFonts w:ascii="BiauKai" w:eastAsia="BiauKai" w:hAnsi="BiauKai" w:hint="eastAsia"/>
          <w:b/>
          <w:bCs/>
          <w:sz w:val="40"/>
          <w:szCs w:val="40"/>
        </w:rPr>
        <w:t>競賽</w:t>
      </w:r>
      <w:r w:rsidR="008D1643" w:rsidRPr="00122CD5">
        <w:rPr>
          <w:rFonts w:ascii="BiauKai" w:eastAsia="BiauKai" w:hAnsi="BiauKai"/>
          <w:b/>
          <w:bCs/>
          <w:sz w:val="40"/>
          <w:szCs w:val="40"/>
        </w:rPr>
        <w:t xml:space="preserve"> – </w:t>
      </w:r>
      <w:r w:rsidR="00B976EF">
        <w:rPr>
          <w:rFonts w:ascii="BiauKai" w:eastAsia="BiauKai" w:hAnsi="BiauKai" w:hint="eastAsia"/>
          <w:b/>
          <w:bCs/>
          <w:sz w:val="40"/>
          <w:szCs w:val="40"/>
        </w:rPr>
        <w:t>報名資料</w:t>
      </w:r>
    </w:p>
    <w:p w14:paraId="09A75D5B" w14:textId="6919DFB3" w:rsidR="0080000E" w:rsidRPr="00B976EF" w:rsidRDefault="00B976EF">
      <w:pPr>
        <w:rPr>
          <w:rFonts w:ascii="BiauKai" w:eastAsia="BiauKai" w:hAnsi="BiauKai"/>
          <w:b/>
          <w:bCs/>
          <w:shd w:val="pct15" w:color="auto" w:fill="FFFFFF"/>
        </w:rPr>
      </w:pPr>
      <w:r w:rsidRPr="00B976EF">
        <w:rPr>
          <w:rFonts w:ascii="BiauKai" w:eastAsia="BiauKai" w:hAnsi="BiauKai" w:hint="eastAsia"/>
          <w:b/>
          <w:bCs/>
          <w:shd w:val="pct15" w:color="auto" w:fill="FFFFFF"/>
        </w:rPr>
        <w:t>光電視覺藝術競賽</w:t>
      </w:r>
      <w:r>
        <w:rPr>
          <w:rFonts w:ascii="BiauKai" w:eastAsia="BiauKai" w:hAnsi="BiauKai" w:hint="eastAsia"/>
          <w:b/>
          <w:bCs/>
          <w:shd w:val="pct15" w:color="auto" w:fill="FFFFFF"/>
        </w:rPr>
        <w:t>參賽者基本資料</w:t>
      </w:r>
    </w:p>
    <w:tbl>
      <w:tblPr>
        <w:tblStyle w:val="a4"/>
        <w:tblW w:w="0" w:type="auto"/>
        <w:tblLook w:val="04A0" w:firstRow="1" w:lastRow="0" w:firstColumn="1" w:lastColumn="0" w:noHBand="0" w:noVBand="1"/>
      </w:tblPr>
      <w:tblGrid>
        <w:gridCol w:w="841"/>
        <w:gridCol w:w="3926"/>
        <w:gridCol w:w="423"/>
        <w:gridCol w:w="1307"/>
        <w:gridCol w:w="3953"/>
      </w:tblGrid>
      <w:tr w:rsidR="00B976EF" w14:paraId="0E966F80" w14:textId="77777777" w:rsidTr="009953F1">
        <w:trPr>
          <w:trHeight w:val="851"/>
        </w:trPr>
        <w:tc>
          <w:tcPr>
            <w:tcW w:w="846" w:type="dxa"/>
            <w:shd w:val="clear" w:color="auto" w:fill="D0CECE" w:themeFill="background2" w:themeFillShade="E6"/>
            <w:vAlign w:val="center"/>
          </w:tcPr>
          <w:p w14:paraId="6D7B2926" w14:textId="22F53386" w:rsidR="00B976EF" w:rsidRPr="00B976EF" w:rsidRDefault="00B976EF">
            <w:pPr>
              <w:rPr>
                <w:rFonts w:ascii="BiauKai" w:eastAsia="BiauKai" w:hAnsi="BiauKai"/>
              </w:rPr>
            </w:pPr>
            <w:r w:rsidRPr="00B976EF">
              <w:rPr>
                <w:rFonts w:ascii="BiauKai" w:eastAsia="BiauKai" w:hAnsi="BiauKai" w:hint="eastAsia"/>
              </w:rPr>
              <w:t>姓名</w:t>
            </w:r>
          </w:p>
        </w:tc>
        <w:tc>
          <w:tcPr>
            <w:tcW w:w="3969" w:type="dxa"/>
            <w:vAlign w:val="center"/>
          </w:tcPr>
          <w:p w14:paraId="28E684BA" w14:textId="77777777" w:rsidR="00B976EF" w:rsidRDefault="00B976EF">
            <w:pPr>
              <w:rPr>
                <w:rFonts w:ascii="BiauKai" w:eastAsia="BiauKai" w:hAnsi="BiauKai"/>
              </w:rPr>
            </w:pPr>
          </w:p>
        </w:tc>
        <w:tc>
          <w:tcPr>
            <w:tcW w:w="425" w:type="dxa"/>
            <w:vAlign w:val="center"/>
          </w:tcPr>
          <w:p w14:paraId="2E7E9908" w14:textId="77777777" w:rsidR="00B976EF" w:rsidRDefault="00B976EF">
            <w:pPr>
              <w:rPr>
                <w:rFonts w:ascii="BiauKai" w:eastAsia="BiauKai" w:hAnsi="BiauKai"/>
              </w:rPr>
            </w:pPr>
          </w:p>
        </w:tc>
        <w:tc>
          <w:tcPr>
            <w:tcW w:w="1214" w:type="dxa"/>
            <w:shd w:val="clear" w:color="auto" w:fill="D0CECE" w:themeFill="background2" w:themeFillShade="E6"/>
            <w:vAlign w:val="center"/>
          </w:tcPr>
          <w:p w14:paraId="49C189FE" w14:textId="37ED9360" w:rsidR="00B976EF" w:rsidRDefault="00B976EF">
            <w:pPr>
              <w:rPr>
                <w:rFonts w:ascii="BiauKai" w:eastAsia="BiauKai" w:hAnsi="BiauKai"/>
              </w:rPr>
            </w:pPr>
            <w:r>
              <w:rPr>
                <w:rFonts w:ascii="BiauKai" w:eastAsia="BiauKai" w:hAnsi="BiauKai"/>
              </w:rPr>
              <w:t>Name</w:t>
            </w:r>
          </w:p>
        </w:tc>
        <w:tc>
          <w:tcPr>
            <w:tcW w:w="3996" w:type="dxa"/>
            <w:vAlign w:val="center"/>
          </w:tcPr>
          <w:p w14:paraId="20D7B70F" w14:textId="77777777" w:rsidR="00B976EF" w:rsidRDefault="00B976EF">
            <w:pPr>
              <w:rPr>
                <w:rFonts w:ascii="BiauKai" w:eastAsia="BiauKai" w:hAnsi="BiauKai"/>
              </w:rPr>
            </w:pPr>
          </w:p>
        </w:tc>
      </w:tr>
      <w:tr w:rsidR="00B976EF" w14:paraId="62A917A2" w14:textId="77777777" w:rsidTr="009953F1">
        <w:trPr>
          <w:trHeight w:val="851"/>
        </w:trPr>
        <w:tc>
          <w:tcPr>
            <w:tcW w:w="846" w:type="dxa"/>
            <w:shd w:val="clear" w:color="auto" w:fill="D0CECE" w:themeFill="background2" w:themeFillShade="E6"/>
            <w:vAlign w:val="center"/>
          </w:tcPr>
          <w:p w14:paraId="3C404C0E" w14:textId="27F286E5" w:rsidR="00B976EF" w:rsidRPr="00B976EF" w:rsidRDefault="00B976EF">
            <w:pPr>
              <w:rPr>
                <w:rFonts w:ascii="BiauKai" w:eastAsia="BiauKai" w:hAnsi="BiauKai"/>
              </w:rPr>
            </w:pPr>
            <w:r w:rsidRPr="00B976EF">
              <w:rPr>
                <w:rFonts w:ascii="BiauKai" w:eastAsia="BiauKai" w:hAnsi="BiauKai" w:hint="eastAsia"/>
              </w:rPr>
              <w:t>單位</w:t>
            </w:r>
          </w:p>
        </w:tc>
        <w:tc>
          <w:tcPr>
            <w:tcW w:w="3969" w:type="dxa"/>
            <w:vAlign w:val="center"/>
          </w:tcPr>
          <w:p w14:paraId="09B284AA" w14:textId="77777777" w:rsidR="00B976EF" w:rsidRDefault="00B976EF">
            <w:pPr>
              <w:rPr>
                <w:rFonts w:ascii="BiauKai" w:eastAsia="BiauKai" w:hAnsi="BiauKai"/>
              </w:rPr>
            </w:pPr>
          </w:p>
        </w:tc>
        <w:tc>
          <w:tcPr>
            <w:tcW w:w="425" w:type="dxa"/>
            <w:vAlign w:val="center"/>
          </w:tcPr>
          <w:p w14:paraId="20981D7D" w14:textId="77777777" w:rsidR="00B976EF" w:rsidRDefault="00B976EF">
            <w:pPr>
              <w:rPr>
                <w:rFonts w:ascii="BiauKai" w:eastAsia="BiauKai" w:hAnsi="BiauKai"/>
              </w:rPr>
            </w:pPr>
          </w:p>
        </w:tc>
        <w:tc>
          <w:tcPr>
            <w:tcW w:w="1214" w:type="dxa"/>
            <w:shd w:val="clear" w:color="auto" w:fill="D0CECE" w:themeFill="background2" w:themeFillShade="E6"/>
            <w:vAlign w:val="center"/>
          </w:tcPr>
          <w:p w14:paraId="06B012F0" w14:textId="1FDCB261" w:rsidR="00B976EF" w:rsidRDefault="00B976EF">
            <w:pPr>
              <w:rPr>
                <w:rFonts w:ascii="BiauKai" w:eastAsia="BiauKai" w:hAnsi="BiauKai"/>
              </w:rPr>
            </w:pPr>
            <w:r>
              <w:rPr>
                <w:rFonts w:ascii="BiauKai" w:eastAsia="BiauKai" w:hAnsi="BiauKai"/>
              </w:rPr>
              <w:t>Affiliation</w:t>
            </w:r>
          </w:p>
        </w:tc>
        <w:tc>
          <w:tcPr>
            <w:tcW w:w="3996" w:type="dxa"/>
            <w:vAlign w:val="center"/>
          </w:tcPr>
          <w:p w14:paraId="2BD34274" w14:textId="77777777" w:rsidR="00B976EF" w:rsidRDefault="00B976EF">
            <w:pPr>
              <w:rPr>
                <w:rFonts w:ascii="BiauKai" w:eastAsia="BiauKai" w:hAnsi="BiauKai"/>
              </w:rPr>
            </w:pPr>
          </w:p>
        </w:tc>
      </w:tr>
      <w:tr w:rsidR="00B976EF" w14:paraId="101188F7" w14:textId="77777777" w:rsidTr="009953F1">
        <w:trPr>
          <w:trHeight w:val="851"/>
        </w:trPr>
        <w:tc>
          <w:tcPr>
            <w:tcW w:w="846" w:type="dxa"/>
            <w:shd w:val="clear" w:color="auto" w:fill="D0CECE" w:themeFill="background2" w:themeFillShade="E6"/>
            <w:vAlign w:val="center"/>
          </w:tcPr>
          <w:p w14:paraId="0BFC843C" w14:textId="41377126" w:rsidR="00B976EF" w:rsidRPr="00B976EF" w:rsidRDefault="00B976EF">
            <w:pPr>
              <w:rPr>
                <w:rFonts w:ascii="BiauKai" w:eastAsia="BiauKai" w:hAnsi="BiauKai"/>
              </w:rPr>
            </w:pPr>
            <w:r w:rsidRPr="00B976EF">
              <w:rPr>
                <w:rFonts w:ascii="BiauKai" w:eastAsia="BiauKai" w:hAnsi="BiauKai" w:hint="eastAsia"/>
              </w:rPr>
              <w:t>職稱</w:t>
            </w:r>
          </w:p>
        </w:tc>
        <w:tc>
          <w:tcPr>
            <w:tcW w:w="3969" w:type="dxa"/>
            <w:vAlign w:val="center"/>
          </w:tcPr>
          <w:p w14:paraId="7169B83A" w14:textId="77777777" w:rsidR="00B976EF" w:rsidRDefault="00B976EF">
            <w:pPr>
              <w:rPr>
                <w:rFonts w:ascii="BiauKai" w:eastAsia="BiauKai" w:hAnsi="BiauKai"/>
              </w:rPr>
            </w:pPr>
          </w:p>
        </w:tc>
        <w:tc>
          <w:tcPr>
            <w:tcW w:w="425" w:type="dxa"/>
            <w:vAlign w:val="center"/>
          </w:tcPr>
          <w:p w14:paraId="7FCD7F61" w14:textId="77777777" w:rsidR="00B976EF" w:rsidRDefault="00B976EF">
            <w:pPr>
              <w:rPr>
                <w:rFonts w:ascii="BiauKai" w:eastAsia="BiauKai" w:hAnsi="BiauKai"/>
              </w:rPr>
            </w:pPr>
          </w:p>
        </w:tc>
        <w:tc>
          <w:tcPr>
            <w:tcW w:w="1214" w:type="dxa"/>
            <w:shd w:val="clear" w:color="auto" w:fill="D0CECE" w:themeFill="background2" w:themeFillShade="E6"/>
            <w:vAlign w:val="center"/>
          </w:tcPr>
          <w:p w14:paraId="099CA540" w14:textId="2B7D9932" w:rsidR="00B976EF" w:rsidRDefault="00B976EF">
            <w:pPr>
              <w:rPr>
                <w:rFonts w:ascii="BiauKai" w:eastAsia="BiauKai" w:hAnsi="BiauKai"/>
              </w:rPr>
            </w:pPr>
            <w:r>
              <w:rPr>
                <w:rFonts w:ascii="BiauKai" w:eastAsia="BiauKai" w:hAnsi="BiauKai"/>
              </w:rPr>
              <w:t>Title</w:t>
            </w:r>
          </w:p>
        </w:tc>
        <w:tc>
          <w:tcPr>
            <w:tcW w:w="3996" w:type="dxa"/>
            <w:vAlign w:val="center"/>
          </w:tcPr>
          <w:p w14:paraId="597C4936" w14:textId="77777777" w:rsidR="00B976EF" w:rsidRDefault="00B976EF">
            <w:pPr>
              <w:rPr>
                <w:rFonts w:ascii="BiauKai" w:eastAsia="BiauKai" w:hAnsi="BiauKai"/>
              </w:rPr>
            </w:pPr>
          </w:p>
        </w:tc>
      </w:tr>
      <w:tr w:rsidR="009953F1" w14:paraId="7F26E7AE" w14:textId="77777777" w:rsidTr="009953F1">
        <w:trPr>
          <w:trHeight w:val="851"/>
        </w:trPr>
        <w:tc>
          <w:tcPr>
            <w:tcW w:w="846" w:type="dxa"/>
            <w:shd w:val="clear" w:color="auto" w:fill="D0CECE" w:themeFill="background2" w:themeFillShade="E6"/>
            <w:vAlign w:val="center"/>
          </w:tcPr>
          <w:p w14:paraId="5A14C9E4" w14:textId="179D4943" w:rsidR="009953F1" w:rsidRPr="00B976EF" w:rsidRDefault="009953F1">
            <w:pPr>
              <w:rPr>
                <w:rFonts w:ascii="BiauKai" w:eastAsia="BiauKai" w:hAnsi="BiauKai"/>
              </w:rPr>
            </w:pPr>
            <w:r>
              <w:rPr>
                <w:rFonts w:ascii="BiauKai" w:eastAsia="BiauKai" w:hAnsi="BiauKai" w:hint="eastAsia"/>
              </w:rPr>
              <w:t>聯絡電話</w:t>
            </w:r>
          </w:p>
        </w:tc>
        <w:tc>
          <w:tcPr>
            <w:tcW w:w="3969" w:type="dxa"/>
            <w:vAlign w:val="center"/>
          </w:tcPr>
          <w:p w14:paraId="6A921F78" w14:textId="77777777" w:rsidR="009953F1" w:rsidRDefault="009953F1">
            <w:pPr>
              <w:rPr>
                <w:rFonts w:ascii="BiauKai" w:eastAsia="BiauKai" w:hAnsi="BiauKai"/>
              </w:rPr>
            </w:pPr>
          </w:p>
        </w:tc>
        <w:tc>
          <w:tcPr>
            <w:tcW w:w="425" w:type="dxa"/>
            <w:vAlign w:val="center"/>
          </w:tcPr>
          <w:p w14:paraId="02CE312A" w14:textId="77777777" w:rsidR="009953F1" w:rsidRDefault="009953F1">
            <w:pPr>
              <w:rPr>
                <w:rFonts w:ascii="BiauKai" w:eastAsia="BiauKai" w:hAnsi="BiauKai"/>
              </w:rPr>
            </w:pPr>
          </w:p>
        </w:tc>
        <w:tc>
          <w:tcPr>
            <w:tcW w:w="1214" w:type="dxa"/>
            <w:shd w:val="clear" w:color="auto" w:fill="D0CECE" w:themeFill="background2" w:themeFillShade="E6"/>
            <w:vAlign w:val="center"/>
          </w:tcPr>
          <w:p w14:paraId="3B40C152" w14:textId="23A14D71" w:rsidR="009953F1" w:rsidRDefault="009953F1">
            <w:pPr>
              <w:rPr>
                <w:rFonts w:ascii="BiauKai" w:eastAsia="BiauKai" w:hAnsi="BiauKai"/>
              </w:rPr>
            </w:pPr>
            <w:r>
              <w:rPr>
                <w:rFonts w:ascii="BiauKai" w:eastAsia="BiauKai" w:hAnsi="BiauKai"/>
              </w:rPr>
              <w:t>Email</w:t>
            </w:r>
          </w:p>
        </w:tc>
        <w:tc>
          <w:tcPr>
            <w:tcW w:w="3996" w:type="dxa"/>
            <w:vAlign w:val="center"/>
          </w:tcPr>
          <w:p w14:paraId="3E452EF3" w14:textId="77777777" w:rsidR="009953F1" w:rsidRDefault="009953F1">
            <w:pPr>
              <w:rPr>
                <w:rFonts w:ascii="BiauKai" w:eastAsia="BiauKai" w:hAnsi="BiauKai"/>
              </w:rPr>
            </w:pPr>
          </w:p>
        </w:tc>
      </w:tr>
    </w:tbl>
    <w:p w14:paraId="2E26CC5D" w14:textId="2952DBF2" w:rsidR="006B308A" w:rsidRDefault="006B308A" w:rsidP="00E74038">
      <w:pPr>
        <w:rPr>
          <w:rFonts w:ascii="BiauKai" w:eastAsia="BiauKai" w:hAnsi="BiauKai"/>
          <w:shd w:val="pct15" w:color="auto" w:fill="FFFFFF"/>
        </w:rPr>
      </w:pPr>
    </w:p>
    <w:p w14:paraId="2A8A724F" w14:textId="77777777" w:rsidR="008D1383" w:rsidRPr="00C77C79" w:rsidRDefault="008D1383" w:rsidP="008D1383">
      <w:pPr>
        <w:rPr>
          <w:rFonts w:ascii="BiauKai" w:eastAsia="BiauKai" w:hAnsi="BiauKai"/>
          <w:shd w:val="pct15" w:color="auto" w:fill="FFFFFF"/>
        </w:rPr>
      </w:pPr>
    </w:p>
    <w:p w14:paraId="1C500363" w14:textId="77777777" w:rsidR="008D1383" w:rsidRDefault="008D1383" w:rsidP="008D1383">
      <w:pPr>
        <w:rPr>
          <w:rFonts w:ascii="BiauKai" w:eastAsia="BiauKai" w:hAnsi="BiauKai"/>
        </w:rPr>
      </w:pPr>
      <w:r>
        <w:rPr>
          <w:rFonts w:ascii="BiauKai" w:eastAsia="BiauKai" w:hAnsi="BiauKai" w:hint="eastAsia"/>
          <w:shd w:val="pct15" w:color="auto" w:fill="FFFFFF"/>
        </w:rPr>
        <w:t>參賽者簽名：</w:t>
      </w:r>
      <w:r w:rsidRPr="00B976EF">
        <w:rPr>
          <w:rFonts w:ascii="BiauKai" w:eastAsia="BiauKai" w:hAnsi="BiauKai" w:hint="eastAsia"/>
        </w:rPr>
        <w:t>＿＿＿＿＿＿＿＿＿＿＿＿＿＿＿＿</w:t>
      </w:r>
      <w:r>
        <w:rPr>
          <w:rFonts w:ascii="BiauKai" w:eastAsia="BiauKai" w:hAnsi="BiauKai" w:hint="eastAsia"/>
        </w:rPr>
        <w:t xml:space="preserve">  日期：＿＿＿＿＿＿＿＿＿＿＿＿＿</w:t>
      </w:r>
    </w:p>
    <w:p w14:paraId="56EED7EE" w14:textId="7266164C" w:rsidR="008D1383" w:rsidRPr="008D1383" w:rsidRDefault="008D1383" w:rsidP="00E74038">
      <w:pPr>
        <w:rPr>
          <w:rFonts w:ascii="BiauKai" w:eastAsia="BiauKai" w:hAnsi="BiauKai"/>
          <w:b/>
          <w:bCs/>
          <w:shd w:val="pct15" w:color="auto" w:fill="FFFFFF"/>
        </w:rPr>
      </w:pPr>
      <w:r>
        <w:rPr>
          <w:rFonts w:ascii="BiauKai" w:eastAsia="BiauKai" w:hAnsi="BiauKai" w:hint="eastAsia"/>
        </w:rPr>
        <w:t>＊</w:t>
      </w:r>
      <w:r w:rsidRPr="008D1383">
        <w:rPr>
          <w:rFonts w:ascii="BiauKai" w:eastAsia="BiauKai" w:hAnsi="BiauKai" w:hint="eastAsia"/>
        </w:rPr>
        <w:t>參賽者</w:t>
      </w:r>
      <w:r>
        <w:rPr>
          <w:rFonts w:ascii="BiauKai" w:eastAsia="BiauKai" w:hAnsi="BiauKai" w:hint="eastAsia"/>
        </w:rPr>
        <w:t>需</w:t>
      </w:r>
      <w:r w:rsidRPr="008D1383">
        <w:rPr>
          <w:rFonts w:ascii="BiauKai" w:eastAsia="BiauKai" w:hAnsi="BiauKai" w:hint="eastAsia"/>
        </w:rPr>
        <w:t>簽名</w:t>
      </w:r>
      <w:r>
        <w:rPr>
          <w:rFonts w:ascii="BiauKai" w:eastAsia="BiauKai" w:hAnsi="BiauKai" w:hint="eastAsia"/>
        </w:rPr>
        <w:t>完成報名，簽名同時也</w:t>
      </w:r>
      <w:r w:rsidRPr="008D1383">
        <w:rPr>
          <w:rFonts w:ascii="BiauKai" w:eastAsia="BiauKai" w:hAnsi="BiauKai" w:hint="eastAsia"/>
        </w:rPr>
        <w:t>代表同意</w:t>
      </w:r>
      <w:r>
        <w:rPr>
          <w:rFonts w:ascii="BiauKai" w:eastAsia="BiauKai" w:hAnsi="BiauKai" w:hint="eastAsia"/>
        </w:rPr>
        <w:t>遵守以下列出之</w:t>
      </w:r>
      <w:r w:rsidRPr="00B976EF">
        <w:rPr>
          <w:rFonts w:ascii="BiauKai" w:eastAsia="BiauKai" w:hAnsi="BiauKai" w:hint="eastAsia"/>
          <w:u w:val="single"/>
        </w:rPr>
        <w:t>光電視覺藝術競賽</w:t>
      </w:r>
      <w:r w:rsidRPr="00B976EF">
        <w:rPr>
          <w:rFonts w:ascii="BiauKai" w:eastAsia="BiauKai" w:hAnsi="BiauKai"/>
          <w:u w:val="single"/>
        </w:rPr>
        <w:t>約定條款</w:t>
      </w:r>
    </w:p>
    <w:p w14:paraId="30864825" w14:textId="77777777" w:rsidR="008D1383" w:rsidRDefault="008D1383" w:rsidP="00E74038">
      <w:pPr>
        <w:rPr>
          <w:rFonts w:ascii="BiauKai" w:eastAsia="BiauKai" w:hAnsi="BiauKai"/>
          <w:shd w:val="pct15" w:color="auto" w:fill="FFFFFF"/>
        </w:rPr>
      </w:pPr>
    </w:p>
    <w:p w14:paraId="6BF80F3D" w14:textId="77777777" w:rsidR="00AE711F" w:rsidRPr="00AE711F" w:rsidRDefault="00AE711F">
      <w:pPr>
        <w:widowControl/>
        <w:rPr>
          <w:rFonts w:ascii="BiauKai" w:eastAsia="BiauKai" w:hAnsi="BiauKai"/>
          <w:b/>
          <w:bCs/>
        </w:rPr>
      </w:pPr>
      <w:r w:rsidRPr="00AE711F">
        <w:rPr>
          <w:rFonts w:ascii="BiauKai" w:eastAsia="BiauKai" w:hAnsi="BiauKai"/>
          <w:b/>
          <w:bCs/>
        </w:rPr>
        <w:br w:type="page"/>
      </w:r>
    </w:p>
    <w:p w14:paraId="2134232D" w14:textId="71EB53BB" w:rsidR="00A55B36" w:rsidRPr="00A55B36" w:rsidRDefault="00A55B36" w:rsidP="00E74038">
      <w:pPr>
        <w:rPr>
          <w:rFonts w:ascii="BiauKai" w:eastAsia="BiauKai" w:hAnsi="BiauKai"/>
          <w:b/>
          <w:bCs/>
          <w:shd w:val="pct15" w:color="auto" w:fill="FFFFFF"/>
        </w:rPr>
      </w:pPr>
      <w:r w:rsidRPr="00B976EF">
        <w:rPr>
          <w:rFonts w:ascii="BiauKai" w:eastAsia="BiauKai" w:hAnsi="BiauKai" w:hint="eastAsia"/>
          <w:b/>
          <w:bCs/>
          <w:shd w:val="pct15" w:color="auto" w:fill="FFFFFF"/>
        </w:rPr>
        <w:lastRenderedPageBreak/>
        <w:t>光電視覺藝術競賽</w:t>
      </w:r>
      <w:r>
        <w:rPr>
          <w:rFonts w:ascii="BiauKai" w:eastAsia="BiauKai" w:hAnsi="BiauKai" w:hint="eastAsia"/>
          <w:b/>
          <w:bCs/>
          <w:shd w:val="pct15" w:color="auto" w:fill="FFFFFF"/>
        </w:rPr>
        <w:t>參賽作品相關資訊</w:t>
      </w:r>
    </w:p>
    <w:p w14:paraId="01E4AC43" w14:textId="6FD3C7A9" w:rsidR="009953F1" w:rsidRDefault="00C77C79" w:rsidP="00E74038">
      <w:pPr>
        <w:rPr>
          <w:rFonts w:ascii="BiauKai" w:eastAsia="BiauKai" w:hAnsi="BiauKai"/>
          <w:shd w:val="pct15" w:color="auto" w:fill="FFFFFF"/>
        </w:rPr>
      </w:pPr>
      <w:r w:rsidRPr="00C77C79">
        <w:rPr>
          <w:rFonts w:ascii="BiauKai" w:eastAsia="BiauKai" w:hAnsi="BiauKai" w:hint="eastAsia"/>
          <w:shd w:val="pct15" w:color="auto" w:fill="FFFFFF"/>
        </w:rPr>
        <w:t>參賽</w:t>
      </w:r>
      <w:r>
        <w:rPr>
          <w:rFonts w:ascii="BiauKai" w:eastAsia="BiauKai" w:hAnsi="BiauKai" w:hint="eastAsia"/>
          <w:shd w:val="pct15" w:color="auto" w:fill="FFFFFF"/>
        </w:rPr>
        <w:t>作品一：</w:t>
      </w:r>
    </w:p>
    <w:p w14:paraId="45A51E5B" w14:textId="52FD0410" w:rsidR="00C77C79" w:rsidRDefault="00C77C79" w:rsidP="00E74038">
      <w:pPr>
        <w:rPr>
          <w:rFonts w:ascii="BiauKai" w:eastAsia="BiauKai" w:hAnsi="BiauKai"/>
        </w:rPr>
      </w:pPr>
      <w:r>
        <w:rPr>
          <w:rFonts w:ascii="BiauKai" w:eastAsia="BiauKai" w:hAnsi="BiauKai" w:hint="eastAsia"/>
        </w:rPr>
        <w:t>參賽作品名稱：</w:t>
      </w:r>
    </w:p>
    <w:p w14:paraId="3AAFC6E1" w14:textId="1DC422FF" w:rsidR="00C77C79" w:rsidRDefault="00C77C79" w:rsidP="00E74038">
      <w:pPr>
        <w:rPr>
          <w:rFonts w:ascii="BiauKai" w:eastAsia="BiauKai" w:hAnsi="BiauKai"/>
        </w:rPr>
      </w:pPr>
      <w:r w:rsidRPr="00C77C79">
        <w:rPr>
          <w:rFonts w:ascii="BiauKai" w:eastAsia="BiauKai" w:hAnsi="BiauKai" w:hint="eastAsia"/>
        </w:rPr>
        <w:t>中文圖說</w:t>
      </w:r>
      <w:r>
        <w:rPr>
          <w:rFonts w:ascii="BiauKai" w:eastAsia="BiauKai" w:hAnsi="BiauKai" w:hint="eastAsia"/>
        </w:rPr>
        <w:t>（</w:t>
      </w:r>
      <w:r w:rsidRPr="00C77C79">
        <w:rPr>
          <w:rFonts w:ascii="BiauKai" w:eastAsia="BiauKai" w:hAnsi="BiauKai" w:hint="eastAsia"/>
        </w:rPr>
        <w:t>30 字</w:t>
      </w:r>
      <w:r>
        <w:rPr>
          <w:rFonts w:ascii="BiauKai" w:eastAsia="BiauKai" w:hAnsi="BiauKai" w:hint="eastAsia"/>
        </w:rPr>
        <w:t>）：</w:t>
      </w:r>
    </w:p>
    <w:p w14:paraId="7C46A5A6" w14:textId="07081902" w:rsidR="00C77C79" w:rsidRDefault="00C77C79" w:rsidP="00E74038">
      <w:pPr>
        <w:rPr>
          <w:rFonts w:ascii="BiauKai" w:eastAsia="BiauKai" w:hAnsi="BiauKai"/>
        </w:rPr>
      </w:pPr>
      <w:r>
        <w:rPr>
          <w:rFonts w:ascii="BiauKai" w:eastAsia="BiauKai" w:hAnsi="BiauKai" w:hint="eastAsia"/>
        </w:rPr>
        <w:t>英文圖說（</w:t>
      </w:r>
      <w:r>
        <w:rPr>
          <w:rFonts w:ascii="BiauKai" w:eastAsia="BiauKai" w:hAnsi="BiauKai"/>
        </w:rPr>
        <w:t>15</w:t>
      </w:r>
      <w:r w:rsidRPr="00C77C79">
        <w:rPr>
          <w:rFonts w:ascii="BiauKai" w:eastAsia="BiauKai" w:hAnsi="BiauKai" w:hint="eastAsia"/>
        </w:rPr>
        <w:t xml:space="preserve"> 字</w:t>
      </w:r>
      <w:r>
        <w:rPr>
          <w:rFonts w:ascii="BiauKai" w:eastAsia="BiauKai" w:hAnsi="BiauKai" w:hint="eastAsia"/>
        </w:rPr>
        <w:t>）：</w:t>
      </w:r>
    </w:p>
    <w:p w14:paraId="5193C869" w14:textId="4C089093" w:rsidR="00C77C79" w:rsidRDefault="00C77C79" w:rsidP="00E74038">
      <w:pPr>
        <w:rPr>
          <w:rFonts w:ascii="BiauKai" w:eastAsia="BiauKai" w:hAnsi="BiauKai"/>
        </w:rPr>
      </w:pPr>
      <w:r>
        <w:rPr>
          <w:rFonts w:ascii="BiauKai" w:eastAsia="BiauKai" w:hAnsi="BiauKai" w:hint="eastAsia"/>
        </w:rPr>
        <w:t>參賽作品</w:t>
      </w:r>
      <w:r w:rsidRPr="00C77C79">
        <w:rPr>
          <w:rFonts w:ascii="BiauKai" w:eastAsia="BiauKai" w:hAnsi="BiauKai" w:hint="eastAsia"/>
        </w:rPr>
        <w:t>各項參數</w:t>
      </w:r>
      <w:r>
        <w:rPr>
          <w:rFonts w:ascii="BiauKai" w:eastAsia="BiauKai" w:hAnsi="BiauKai" w:hint="eastAsia"/>
        </w:rPr>
        <w:t>：包括</w:t>
      </w:r>
      <w:r w:rsidRPr="00C77C79">
        <w:rPr>
          <w:rFonts w:ascii="BiauKai" w:eastAsia="BiauKai" w:hAnsi="BiauKai" w:hint="eastAsia"/>
        </w:rPr>
        <w:t>取得時間、地點及場合並提供照相時的各項參數</w:t>
      </w:r>
    </w:p>
    <w:p w14:paraId="7553742A" w14:textId="12A6D37C" w:rsidR="00D9670A" w:rsidRPr="00D9670A" w:rsidRDefault="00C77C79" w:rsidP="00E74038">
      <w:pPr>
        <w:rPr>
          <w:rFonts w:ascii="BiauKai" w:eastAsia="BiauKai" w:hAnsi="BiauKai"/>
        </w:rPr>
      </w:pPr>
      <w:r>
        <w:rPr>
          <w:rFonts w:ascii="BiauKai" w:eastAsia="BiauKai" w:hAnsi="BiauKai" w:hint="eastAsia"/>
        </w:rPr>
        <w:t>參賽作品</w:t>
      </w:r>
      <w:r w:rsidRPr="00C77C79">
        <w:rPr>
          <w:rFonts w:ascii="BiauKai" w:eastAsia="BiauKai" w:hAnsi="BiauKai"/>
        </w:rPr>
        <w:t>延伸參考資訊</w:t>
      </w:r>
      <w:r>
        <w:rPr>
          <w:rFonts w:ascii="BiauKai" w:eastAsia="BiauKai" w:hAnsi="BiauKai" w:hint="eastAsia"/>
        </w:rPr>
        <w:t>：另如相關</w:t>
      </w:r>
      <w:r w:rsidRPr="00C77C79">
        <w:rPr>
          <w:rFonts w:ascii="BiauKai" w:eastAsia="BiauKai" w:hAnsi="BiauKai"/>
        </w:rPr>
        <w:t>網址。</w:t>
      </w:r>
    </w:p>
    <w:p w14:paraId="57EA03D7" w14:textId="301568D4" w:rsidR="00C77C79" w:rsidRDefault="00C77C79" w:rsidP="00C77C79">
      <w:pPr>
        <w:rPr>
          <w:rFonts w:ascii="BiauKai" w:eastAsia="BiauKai" w:hAnsi="BiauKai"/>
          <w:shd w:val="pct15" w:color="auto" w:fill="FFFFFF"/>
        </w:rPr>
      </w:pPr>
      <w:r w:rsidRPr="00C77C79">
        <w:rPr>
          <w:rFonts w:ascii="BiauKai" w:eastAsia="BiauKai" w:hAnsi="BiauKai" w:hint="eastAsia"/>
          <w:shd w:val="pct15" w:color="auto" w:fill="FFFFFF"/>
        </w:rPr>
        <w:t>參賽</w:t>
      </w:r>
      <w:r>
        <w:rPr>
          <w:rFonts w:ascii="BiauKai" w:eastAsia="BiauKai" w:hAnsi="BiauKai" w:hint="eastAsia"/>
          <w:shd w:val="pct15" w:color="auto" w:fill="FFFFFF"/>
        </w:rPr>
        <w:t>作品二：</w:t>
      </w:r>
    </w:p>
    <w:p w14:paraId="47A22892" w14:textId="77777777" w:rsidR="00C77C79" w:rsidRDefault="00C77C79" w:rsidP="00C77C79">
      <w:pPr>
        <w:rPr>
          <w:rFonts w:ascii="BiauKai" w:eastAsia="BiauKai" w:hAnsi="BiauKai"/>
        </w:rPr>
      </w:pPr>
      <w:r>
        <w:rPr>
          <w:rFonts w:ascii="BiauKai" w:eastAsia="BiauKai" w:hAnsi="BiauKai" w:hint="eastAsia"/>
        </w:rPr>
        <w:t>參賽作品名稱：</w:t>
      </w:r>
    </w:p>
    <w:p w14:paraId="32FB3E3C" w14:textId="77777777" w:rsidR="00C77C79" w:rsidRDefault="00C77C79" w:rsidP="00C77C79">
      <w:pPr>
        <w:rPr>
          <w:rFonts w:ascii="BiauKai" w:eastAsia="BiauKai" w:hAnsi="BiauKai"/>
        </w:rPr>
      </w:pPr>
      <w:r w:rsidRPr="00C77C79">
        <w:rPr>
          <w:rFonts w:ascii="BiauKai" w:eastAsia="BiauKai" w:hAnsi="BiauKai" w:hint="eastAsia"/>
        </w:rPr>
        <w:t>中文圖說</w:t>
      </w:r>
      <w:r>
        <w:rPr>
          <w:rFonts w:ascii="BiauKai" w:eastAsia="BiauKai" w:hAnsi="BiauKai" w:hint="eastAsia"/>
        </w:rPr>
        <w:t>（</w:t>
      </w:r>
      <w:r w:rsidRPr="00C77C79">
        <w:rPr>
          <w:rFonts w:ascii="BiauKai" w:eastAsia="BiauKai" w:hAnsi="BiauKai" w:hint="eastAsia"/>
        </w:rPr>
        <w:t>30 字</w:t>
      </w:r>
      <w:r>
        <w:rPr>
          <w:rFonts w:ascii="BiauKai" w:eastAsia="BiauKai" w:hAnsi="BiauKai" w:hint="eastAsia"/>
        </w:rPr>
        <w:t>）：</w:t>
      </w:r>
    </w:p>
    <w:p w14:paraId="6B8F4B6D" w14:textId="77777777" w:rsidR="00C77C79" w:rsidRDefault="00C77C79" w:rsidP="00C77C79">
      <w:pPr>
        <w:rPr>
          <w:rFonts w:ascii="BiauKai" w:eastAsia="BiauKai" w:hAnsi="BiauKai"/>
        </w:rPr>
      </w:pPr>
      <w:r>
        <w:rPr>
          <w:rFonts w:ascii="BiauKai" w:eastAsia="BiauKai" w:hAnsi="BiauKai" w:hint="eastAsia"/>
        </w:rPr>
        <w:t>英文圖說（</w:t>
      </w:r>
      <w:r>
        <w:rPr>
          <w:rFonts w:ascii="BiauKai" w:eastAsia="BiauKai" w:hAnsi="BiauKai"/>
        </w:rPr>
        <w:t>15</w:t>
      </w:r>
      <w:r w:rsidRPr="00C77C79">
        <w:rPr>
          <w:rFonts w:ascii="BiauKai" w:eastAsia="BiauKai" w:hAnsi="BiauKai" w:hint="eastAsia"/>
        </w:rPr>
        <w:t xml:space="preserve"> 字</w:t>
      </w:r>
      <w:r>
        <w:rPr>
          <w:rFonts w:ascii="BiauKai" w:eastAsia="BiauKai" w:hAnsi="BiauKai" w:hint="eastAsia"/>
        </w:rPr>
        <w:t>）：</w:t>
      </w:r>
    </w:p>
    <w:p w14:paraId="0E8B6ADE" w14:textId="0826011E" w:rsidR="008D1383" w:rsidRDefault="00C77C79" w:rsidP="00C77C79">
      <w:pPr>
        <w:rPr>
          <w:rFonts w:ascii="BiauKai" w:eastAsia="BiauKai" w:hAnsi="BiauKai"/>
        </w:rPr>
      </w:pPr>
      <w:r>
        <w:rPr>
          <w:rFonts w:ascii="BiauKai" w:eastAsia="BiauKai" w:hAnsi="BiauKai" w:hint="eastAsia"/>
        </w:rPr>
        <w:t>參賽作品</w:t>
      </w:r>
      <w:r w:rsidRPr="00C77C79">
        <w:rPr>
          <w:rFonts w:ascii="BiauKai" w:eastAsia="BiauKai" w:hAnsi="BiauKai" w:hint="eastAsia"/>
        </w:rPr>
        <w:t>各項參數</w:t>
      </w:r>
      <w:r>
        <w:rPr>
          <w:rFonts w:ascii="BiauKai" w:eastAsia="BiauKai" w:hAnsi="BiauKai" w:hint="eastAsia"/>
        </w:rPr>
        <w:t>：包括</w:t>
      </w:r>
      <w:r w:rsidRPr="00C77C79">
        <w:rPr>
          <w:rFonts w:ascii="BiauKai" w:eastAsia="BiauKai" w:hAnsi="BiauKai" w:hint="eastAsia"/>
        </w:rPr>
        <w:t>取得時間、地點及場合並提供照相時的各項參數</w:t>
      </w:r>
    </w:p>
    <w:p w14:paraId="36318EB0" w14:textId="1D9C5CF5" w:rsidR="00C77C79" w:rsidRPr="00D9670A" w:rsidRDefault="00C77C79" w:rsidP="00E74038">
      <w:pPr>
        <w:rPr>
          <w:rFonts w:ascii="BiauKai" w:eastAsia="BiauKai" w:hAnsi="BiauKai"/>
        </w:rPr>
      </w:pPr>
      <w:r>
        <w:rPr>
          <w:rFonts w:ascii="BiauKai" w:eastAsia="BiauKai" w:hAnsi="BiauKai" w:hint="eastAsia"/>
        </w:rPr>
        <w:t>參賽作品</w:t>
      </w:r>
      <w:r w:rsidRPr="00C77C79">
        <w:rPr>
          <w:rFonts w:ascii="BiauKai" w:eastAsia="BiauKai" w:hAnsi="BiauKai"/>
        </w:rPr>
        <w:t>延伸參考資訊</w:t>
      </w:r>
      <w:r>
        <w:rPr>
          <w:rFonts w:ascii="BiauKai" w:eastAsia="BiauKai" w:hAnsi="BiauKai" w:hint="eastAsia"/>
        </w:rPr>
        <w:t>：另如相關</w:t>
      </w:r>
      <w:r w:rsidRPr="00C77C79">
        <w:rPr>
          <w:rFonts w:ascii="BiauKai" w:eastAsia="BiauKai" w:hAnsi="BiauKai"/>
        </w:rPr>
        <w:t>網址。</w:t>
      </w:r>
    </w:p>
    <w:p w14:paraId="210D2676" w14:textId="27E72C4A" w:rsidR="00C77C79" w:rsidRDefault="00C77C79" w:rsidP="00C77C79">
      <w:pPr>
        <w:rPr>
          <w:rFonts w:ascii="BiauKai" w:eastAsia="BiauKai" w:hAnsi="BiauKai"/>
          <w:shd w:val="pct15" w:color="auto" w:fill="FFFFFF"/>
        </w:rPr>
      </w:pPr>
      <w:r w:rsidRPr="00C77C79">
        <w:rPr>
          <w:rFonts w:ascii="BiauKai" w:eastAsia="BiauKai" w:hAnsi="BiauKai" w:hint="eastAsia"/>
          <w:shd w:val="pct15" w:color="auto" w:fill="FFFFFF"/>
        </w:rPr>
        <w:t>參賽</w:t>
      </w:r>
      <w:r>
        <w:rPr>
          <w:rFonts w:ascii="BiauKai" w:eastAsia="BiauKai" w:hAnsi="BiauKai" w:hint="eastAsia"/>
          <w:shd w:val="pct15" w:color="auto" w:fill="FFFFFF"/>
        </w:rPr>
        <w:t>作品三：</w:t>
      </w:r>
    </w:p>
    <w:p w14:paraId="108930DF" w14:textId="77777777" w:rsidR="00C77C79" w:rsidRDefault="00C77C79" w:rsidP="00C77C79">
      <w:pPr>
        <w:rPr>
          <w:rFonts w:ascii="BiauKai" w:eastAsia="BiauKai" w:hAnsi="BiauKai"/>
        </w:rPr>
      </w:pPr>
      <w:r>
        <w:rPr>
          <w:rFonts w:ascii="BiauKai" w:eastAsia="BiauKai" w:hAnsi="BiauKai" w:hint="eastAsia"/>
        </w:rPr>
        <w:t>參賽作品名稱：</w:t>
      </w:r>
    </w:p>
    <w:p w14:paraId="7A249F1E" w14:textId="77777777" w:rsidR="00C77C79" w:rsidRDefault="00C77C79" w:rsidP="00C77C79">
      <w:pPr>
        <w:rPr>
          <w:rFonts w:ascii="BiauKai" w:eastAsia="BiauKai" w:hAnsi="BiauKai"/>
        </w:rPr>
      </w:pPr>
      <w:r w:rsidRPr="00C77C79">
        <w:rPr>
          <w:rFonts w:ascii="BiauKai" w:eastAsia="BiauKai" w:hAnsi="BiauKai" w:hint="eastAsia"/>
        </w:rPr>
        <w:t>中文圖說</w:t>
      </w:r>
      <w:r>
        <w:rPr>
          <w:rFonts w:ascii="BiauKai" w:eastAsia="BiauKai" w:hAnsi="BiauKai" w:hint="eastAsia"/>
        </w:rPr>
        <w:t>（</w:t>
      </w:r>
      <w:r w:rsidRPr="00C77C79">
        <w:rPr>
          <w:rFonts w:ascii="BiauKai" w:eastAsia="BiauKai" w:hAnsi="BiauKai" w:hint="eastAsia"/>
        </w:rPr>
        <w:t>30 字</w:t>
      </w:r>
      <w:r>
        <w:rPr>
          <w:rFonts w:ascii="BiauKai" w:eastAsia="BiauKai" w:hAnsi="BiauKai" w:hint="eastAsia"/>
        </w:rPr>
        <w:t>）：</w:t>
      </w:r>
    </w:p>
    <w:p w14:paraId="69F9465F" w14:textId="77777777" w:rsidR="00C77C79" w:rsidRDefault="00C77C79" w:rsidP="00C77C79">
      <w:pPr>
        <w:rPr>
          <w:rFonts w:ascii="BiauKai" w:eastAsia="BiauKai" w:hAnsi="BiauKai"/>
        </w:rPr>
      </w:pPr>
      <w:r>
        <w:rPr>
          <w:rFonts w:ascii="BiauKai" w:eastAsia="BiauKai" w:hAnsi="BiauKai" w:hint="eastAsia"/>
        </w:rPr>
        <w:t>英文圖說（</w:t>
      </w:r>
      <w:r>
        <w:rPr>
          <w:rFonts w:ascii="BiauKai" w:eastAsia="BiauKai" w:hAnsi="BiauKai"/>
        </w:rPr>
        <w:t>15</w:t>
      </w:r>
      <w:r w:rsidRPr="00C77C79">
        <w:rPr>
          <w:rFonts w:ascii="BiauKai" w:eastAsia="BiauKai" w:hAnsi="BiauKai" w:hint="eastAsia"/>
        </w:rPr>
        <w:t xml:space="preserve"> 字</w:t>
      </w:r>
      <w:r>
        <w:rPr>
          <w:rFonts w:ascii="BiauKai" w:eastAsia="BiauKai" w:hAnsi="BiauKai" w:hint="eastAsia"/>
        </w:rPr>
        <w:t>）：</w:t>
      </w:r>
    </w:p>
    <w:p w14:paraId="1E021EF6" w14:textId="350580D7" w:rsidR="008D1383" w:rsidRDefault="00C77C79" w:rsidP="00C77C79">
      <w:pPr>
        <w:rPr>
          <w:rFonts w:ascii="BiauKai" w:eastAsia="BiauKai" w:hAnsi="BiauKai"/>
        </w:rPr>
      </w:pPr>
      <w:r>
        <w:rPr>
          <w:rFonts w:ascii="BiauKai" w:eastAsia="BiauKai" w:hAnsi="BiauKai" w:hint="eastAsia"/>
        </w:rPr>
        <w:t>參賽作品</w:t>
      </w:r>
      <w:r w:rsidRPr="00C77C79">
        <w:rPr>
          <w:rFonts w:ascii="BiauKai" w:eastAsia="BiauKai" w:hAnsi="BiauKai" w:hint="eastAsia"/>
        </w:rPr>
        <w:t>各項參數</w:t>
      </w:r>
      <w:r>
        <w:rPr>
          <w:rFonts w:ascii="BiauKai" w:eastAsia="BiauKai" w:hAnsi="BiauKai" w:hint="eastAsia"/>
        </w:rPr>
        <w:t>：包括</w:t>
      </w:r>
      <w:r w:rsidRPr="00C77C79">
        <w:rPr>
          <w:rFonts w:ascii="BiauKai" w:eastAsia="BiauKai" w:hAnsi="BiauKai" w:hint="eastAsia"/>
        </w:rPr>
        <w:t>取得時間、地點及場合並提供照相時的各項參數</w:t>
      </w:r>
    </w:p>
    <w:p w14:paraId="716A390E" w14:textId="77777777" w:rsidR="00C77C79" w:rsidRDefault="00C77C79" w:rsidP="00C77C79">
      <w:pPr>
        <w:rPr>
          <w:rFonts w:ascii="BiauKai" w:eastAsia="BiauKai" w:hAnsi="BiauKai"/>
        </w:rPr>
      </w:pPr>
      <w:r>
        <w:rPr>
          <w:rFonts w:ascii="BiauKai" w:eastAsia="BiauKai" w:hAnsi="BiauKai" w:hint="eastAsia"/>
        </w:rPr>
        <w:t>參賽作品</w:t>
      </w:r>
      <w:r w:rsidRPr="00C77C79">
        <w:rPr>
          <w:rFonts w:ascii="BiauKai" w:eastAsia="BiauKai" w:hAnsi="BiauKai"/>
        </w:rPr>
        <w:t>延伸參考資訊</w:t>
      </w:r>
      <w:r>
        <w:rPr>
          <w:rFonts w:ascii="BiauKai" w:eastAsia="BiauKai" w:hAnsi="BiauKai" w:hint="eastAsia"/>
        </w:rPr>
        <w:t>：另如相關</w:t>
      </w:r>
      <w:r w:rsidRPr="00C77C79">
        <w:rPr>
          <w:rFonts w:ascii="BiauKai" w:eastAsia="BiauKai" w:hAnsi="BiauKai"/>
        </w:rPr>
        <w:t>網址。</w:t>
      </w:r>
    </w:p>
    <w:p w14:paraId="26CA079C" w14:textId="77777777" w:rsidR="008D1383" w:rsidRDefault="008D1383" w:rsidP="00C77C79">
      <w:pPr>
        <w:rPr>
          <w:rFonts w:ascii="BiauKai" w:eastAsia="BiauKai" w:hAnsi="BiauKai"/>
        </w:rPr>
      </w:pPr>
    </w:p>
    <w:p w14:paraId="27A44DD6" w14:textId="77777777" w:rsidR="008D1383" w:rsidRDefault="008D1383" w:rsidP="00C77C79">
      <w:pPr>
        <w:rPr>
          <w:rFonts w:ascii="BiauKai" w:eastAsia="BiauKai" w:hAnsi="BiauKai"/>
        </w:rPr>
      </w:pPr>
    </w:p>
    <w:p w14:paraId="36A3919B" w14:textId="41FEFF96" w:rsidR="00A55B36" w:rsidRDefault="00A55B36" w:rsidP="00A55B36">
      <w:pPr>
        <w:rPr>
          <w:rFonts w:ascii="BiauKai" w:eastAsia="BiauKai" w:hAnsi="BiauKai"/>
          <w:b/>
          <w:bCs/>
          <w:shd w:val="pct15" w:color="auto" w:fill="FFFFFF"/>
        </w:rPr>
      </w:pPr>
      <w:r w:rsidRPr="00B976EF">
        <w:rPr>
          <w:rFonts w:ascii="BiauKai" w:eastAsia="BiauKai" w:hAnsi="BiauKai" w:hint="eastAsia"/>
          <w:b/>
          <w:bCs/>
          <w:shd w:val="pct15" w:color="auto" w:fill="FFFFFF"/>
        </w:rPr>
        <w:lastRenderedPageBreak/>
        <w:t>光電視覺藝術競賽</w:t>
      </w:r>
      <w:r>
        <w:rPr>
          <w:rFonts w:ascii="BiauKai" w:eastAsia="BiauKai" w:hAnsi="BiauKai" w:hint="eastAsia"/>
          <w:b/>
          <w:bCs/>
          <w:shd w:val="pct15" w:color="auto" w:fill="FFFFFF"/>
        </w:rPr>
        <w:t>參賽者身份證明文件影本</w:t>
      </w:r>
    </w:p>
    <w:p w14:paraId="139904D6" w14:textId="0DBA528D" w:rsidR="00A55B36" w:rsidRPr="00A55B36" w:rsidRDefault="003A17A5" w:rsidP="00A55B36">
      <w:pPr>
        <w:rPr>
          <w:rFonts w:ascii="BiauKai" w:eastAsia="BiauKai" w:hAnsi="BiauKai"/>
        </w:rPr>
      </w:pPr>
      <w:r w:rsidRPr="00A55B36">
        <w:rPr>
          <w:rFonts w:ascii="BiauKai" w:eastAsia="BiauKai" w:hAnsi="BiauKai" w:hint="eastAsia"/>
        </w:rPr>
        <w:t>本競賽</w:t>
      </w:r>
      <w:r w:rsidR="00A55B36">
        <w:rPr>
          <w:rFonts w:ascii="BiauKai" w:eastAsia="BiauKai" w:hAnsi="BiauKai" w:hint="eastAsia"/>
        </w:rPr>
        <w:t>參賽者需為</w:t>
      </w:r>
      <w:r w:rsidR="00A55B36" w:rsidRPr="00A55B36">
        <w:rPr>
          <w:rFonts w:ascii="BiauKai" w:eastAsia="BiauKai" w:hAnsi="BiauKai" w:hint="eastAsia"/>
        </w:rPr>
        <w:t>大專院校及政府研究單位的老師或學生</w:t>
      </w:r>
      <w:r w:rsidR="00A55B36">
        <w:rPr>
          <w:rFonts w:ascii="BiauKai" w:eastAsia="BiauKai" w:hAnsi="BiauKai" w:hint="eastAsia"/>
        </w:rPr>
        <w:t>，請提供足以證明資格之文件影本</w:t>
      </w:r>
    </w:p>
    <w:p w14:paraId="31CBCC37" w14:textId="77777777" w:rsidR="008D1383" w:rsidRPr="006B5E8E" w:rsidRDefault="008D1383">
      <w:pPr>
        <w:widowControl/>
        <w:rPr>
          <w:rFonts w:ascii="BiauKai" w:eastAsia="BiauKai" w:hAnsi="BiauKai"/>
          <w:b/>
          <w:bCs/>
        </w:rPr>
      </w:pPr>
    </w:p>
    <w:p w14:paraId="06DAC952" w14:textId="77777777" w:rsidR="006B5E8E" w:rsidRPr="006B5E8E" w:rsidRDefault="006B5E8E">
      <w:pPr>
        <w:widowControl/>
        <w:rPr>
          <w:rFonts w:ascii="BiauKai" w:eastAsia="BiauKai" w:hAnsi="BiauKai"/>
          <w:b/>
          <w:bCs/>
        </w:rPr>
      </w:pPr>
      <w:r w:rsidRPr="006B5E8E">
        <w:rPr>
          <w:rFonts w:ascii="BiauKai" w:eastAsia="BiauKai" w:hAnsi="BiauKai"/>
          <w:b/>
          <w:bCs/>
        </w:rPr>
        <w:br w:type="page"/>
      </w:r>
    </w:p>
    <w:p w14:paraId="262F72D2" w14:textId="496D72D2" w:rsidR="00B976EF" w:rsidRPr="00B976EF" w:rsidRDefault="00B976EF" w:rsidP="00B976EF">
      <w:pPr>
        <w:rPr>
          <w:rFonts w:ascii="BiauKai" w:eastAsia="BiauKai" w:hAnsi="BiauKai"/>
          <w:b/>
          <w:bCs/>
          <w:shd w:val="pct15" w:color="auto" w:fill="FFFFFF"/>
        </w:rPr>
      </w:pPr>
      <w:r w:rsidRPr="00B976EF">
        <w:rPr>
          <w:rFonts w:ascii="BiauKai" w:eastAsia="BiauKai" w:hAnsi="BiauKai" w:hint="eastAsia"/>
          <w:b/>
          <w:bCs/>
          <w:shd w:val="pct15" w:color="auto" w:fill="FFFFFF"/>
        </w:rPr>
        <w:lastRenderedPageBreak/>
        <w:t>光電視覺藝術競賽</w:t>
      </w:r>
      <w:r w:rsidRPr="00B976EF">
        <w:rPr>
          <w:rFonts w:ascii="BiauKai" w:eastAsia="BiauKai" w:hAnsi="BiauKai"/>
          <w:b/>
          <w:bCs/>
          <w:shd w:val="pct15" w:color="auto" w:fill="FFFFFF"/>
        </w:rPr>
        <w:t>約定條款</w:t>
      </w:r>
    </w:p>
    <w:p w14:paraId="4B647C04" w14:textId="77777777" w:rsidR="00B976EF" w:rsidRDefault="00B976EF" w:rsidP="00B976EF">
      <w:pPr>
        <w:rPr>
          <w:rFonts w:ascii="標楷體-繁" w:eastAsia="標楷體-繁" w:hAnsi="標楷體-繁"/>
        </w:rPr>
      </w:pPr>
      <w:r w:rsidRPr="004B16D3">
        <w:rPr>
          <w:rFonts w:ascii="標楷體-繁" w:eastAsia="標楷體-繁" w:hAnsi="標楷體-繁" w:hint="eastAsia"/>
        </w:rPr>
        <w:t>光電視覺藝術競賽</w:t>
      </w:r>
      <w:r w:rsidRPr="004B16D3">
        <w:rPr>
          <w:rFonts w:ascii="標楷體-繁" w:eastAsia="標楷體-繁" w:hAnsi="標楷體-繁"/>
        </w:rPr>
        <w:t>（下稱「本競賽」）由</w:t>
      </w:r>
      <w:r w:rsidRPr="004B16D3">
        <w:rPr>
          <w:rFonts w:ascii="標楷體-繁" w:eastAsia="標楷體-繁" w:hAnsi="標楷體-繁" w:hint="eastAsia"/>
        </w:rPr>
        <w:t>中華民國光電學會</w:t>
      </w:r>
      <w:r w:rsidRPr="004B16D3">
        <w:rPr>
          <w:rFonts w:ascii="標楷體-繁" w:eastAsia="標楷體-繁" w:hAnsi="標楷體-繁"/>
        </w:rPr>
        <w:t>主辦（下稱「主辦單位」）。於參加本競賽前，請詳加閱讀以下之約定條款（下稱「本條款」），一旦將參賽作品提交予主辦單位，即受本條款所拘束。</w:t>
      </w:r>
    </w:p>
    <w:p w14:paraId="68F67447" w14:textId="77777777" w:rsidR="00B976EF" w:rsidRPr="004B16D3" w:rsidRDefault="00B976EF" w:rsidP="00B976EF">
      <w:pPr>
        <w:rPr>
          <w:rFonts w:ascii="標楷體-繁" w:eastAsia="標楷體-繁" w:hAnsi="標楷體-繁"/>
        </w:rPr>
      </w:pPr>
    </w:p>
    <w:p w14:paraId="51D7A4EE"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shd w:val="pct15" w:color="auto" w:fill="FFFFFF"/>
        </w:rPr>
        <w:t>第一條 參賽期間</w:t>
      </w:r>
    </w:p>
    <w:p w14:paraId="58DF0FD5" w14:textId="6C2A60C6" w:rsidR="00B976EF" w:rsidRDefault="00B976EF" w:rsidP="00B976EF">
      <w:pPr>
        <w:rPr>
          <w:rFonts w:ascii="標楷體-繁" w:eastAsia="標楷體-繁" w:hAnsi="標楷體-繁"/>
        </w:rPr>
      </w:pPr>
      <w:r w:rsidRPr="004B16D3">
        <w:rPr>
          <w:rFonts w:ascii="標楷體-繁" w:eastAsia="標楷體-繁" w:hAnsi="標楷體-繁"/>
        </w:rPr>
        <w:t>本競賽將自202</w:t>
      </w:r>
      <w:r>
        <w:rPr>
          <w:rFonts w:ascii="標楷體-繁" w:eastAsia="標楷體-繁" w:hAnsi="標楷體-繁"/>
        </w:rPr>
        <w:t>4</w:t>
      </w:r>
      <w:r w:rsidRPr="004B16D3">
        <w:rPr>
          <w:rFonts w:ascii="標楷體-繁" w:eastAsia="標楷體-繁" w:hAnsi="標楷體-繁"/>
        </w:rPr>
        <w:t>年</w:t>
      </w:r>
      <w:r w:rsidR="00C9176B">
        <w:rPr>
          <w:rFonts w:ascii="標楷體-繁" w:eastAsia="標楷體-繁" w:hAnsi="標楷體-繁"/>
        </w:rPr>
        <w:t>9</w:t>
      </w:r>
      <w:r w:rsidRPr="004B16D3">
        <w:rPr>
          <w:rFonts w:ascii="標楷體-繁" w:eastAsia="標楷體-繁" w:hAnsi="標楷體-繁" w:hint="eastAsia"/>
        </w:rPr>
        <w:t>月</w:t>
      </w:r>
      <w:r>
        <w:rPr>
          <w:rFonts w:ascii="標楷體-繁" w:eastAsia="標楷體-繁" w:hAnsi="標楷體-繁"/>
        </w:rPr>
        <w:t>1</w:t>
      </w:r>
      <w:r w:rsidRPr="004B16D3">
        <w:rPr>
          <w:rFonts w:ascii="標楷體-繁" w:eastAsia="標楷體-繁" w:hAnsi="標楷體-繁"/>
        </w:rPr>
        <w:t>日開始，至202</w:t>
      </w:r>
      <w:r>
        <w:rPr>
          <w:rFonts w:ascii="標楷體-繁" w:eastAsia="標楷體-繁" w:hAnsi="標楷體-繁"/>
        </w:rPr>
        <w:t>4</w:t>
      </w:r>
      <w:r w:rsidRPr="004B16D3">
        <w:rPr>
          <w:rFonts w:ascii="標楷體-繁" w:eastAsia="標楷體-繁" w:hAnsi="標楷體-繁"/>
        </w:rPr>
        <w:t>年</w:t>
      </w:r>
      <w:r>
        <w:rPr>
          <w:rFonts w:ascii="標楷體-繁" w:eastAsia="標楷體-繁" w:hAnsi="標楷體-繁"/>
        </w:rPr>
        <w:t>11</w:t>
      </w:r>
      <w:r w:rsidRPr="004B16D3">
        <w:rPr>
          <w:rFonts w:ascii="標楷體-繁" w:eastAsia="標楷體-繁" w:hAnsi="標楷體-繁"/>
        </w:rPr>
        <w:t>月</w:t>
      </w:r>
      <w:r>
        <w:rPr>
          <w:rFonts w:ascii="標楷體-繁" w:eastAsia="標楷體-繁" w:hAnsi="標楷體-繁"/>
        </w:rPr>
        <w:t>29</w:t>
      </w:r>
      <w:r w:rsidRPr="004B16D3">
        <w:rPr>
          <w:rFonts w:ascii="標楷體-繁" w:eastAsia="標楷體-繁" w:hAnsi="標楷體-繁"/>
        </w:rPr>
        <w:t>日結束（下稱「參賽期間」）。</w:t>
      </w:r>
    </w:p>
    <w:p w14:paraId="006F4243" w14:textId="77777777" w:rsidR="00B976EF" w:rsidRPr="004B16D3" w:rsidRDefault="00B976EF" w:rsidP="00B976EF">
      <w:pPr>
        <w:rPr>
          <w:rFonts w:ascii="標楷體-繁" w:eastAsia="標楷體-繁" w:hAnsi="標楷體-繁"/>
        </w:rPr>
      </w:pPr>
    </w:p>
    <w:p w14:paraId="474DBCB0"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shd w:val="pct15" w:color="auto" w:fill="FFFFFF"/>
        </w:rPr>
        <w:t>第二條 提交參賽作品的基本規範</w:t>
      </w:r>
    </w:p>
    <w:p w14:paraId="0C4C7632" w14:textId="4CC65E44" w:rsidR="00B976EF" w:rsidRPr="004B16D3" w:rsidRDefault="00B976EF" w:rsidP="00B976EF">
      <w:pPr>
        <w:numPr>
          <w:ilvl w:val="0"/>
          <w:numId w:val="13"/>
        </w:numPr>
        <w:ind w:left="284" w:hanging="284"/>
        <w:rPr>
          <w:rFonts w:ascii="標楷體-繁" w:eastAsia="標楷體-繁" w:hAnsi="標楷體-繁"/>
        </w:rPr>
      </w:pPr>
      <w:r w:rsidRPr="004B16D3">
        <w:rPr>
          <w:rFonts w:ascii="標楷體-繁" w:eastAsia="標楷體-繁" w:hAnsi="標楷體-繁"/>
        </w:rPr>
        <w:t>參加本競賽之參賽者（下稱「參賽者」）須提交參賽者本人拍攝之數位照片檔案（下稱「參賽作品」）。參賽作品</w:t>
      </w:r>
      <w:r w:rsidR="008B3849">
        <w:rPr>
          <w:rFonts w:ascii="標楷體-繁" w:eastAsia="標楷體-繁" w:hAnsi="標楷體-繁" w:hint="eastAsia"/>
        </w:rPr>
        <w:t>不得為</w:t>
      </w:r>
      <w:r w:rsidR="008B3849" w:rsidRPr="008B3849">
        <w:rPr>
          <w:rFonts w:ascii="標楷體-繁" w:eastAsia="標楷體-繁" w:hAnsi="標楷體-繁"/>
        </w:rPr>
        <w:t>AI生成的影像。</w:t>
      </w:r>
      <w:r w:rsidR="008B3849" w:rsidRPr="004B16D3">
        <w:rPr>
          <w:rFonts w:ascii="標楷體-繁" w:eastAsia="標楷體-繁" w:hAnsi="標楷體-繁"/>
        </w:rPr>
        <w:t>參賽作品</w:t>
      </w:r>
      <w:r w:rsidRPr="004B16D3">
        <w:rPr>
          <w:rFonts w:ascii="標楷體-繁" w:eastAsia="標楷體-繁" w:hAnsi="標楷體-繁"/>
        </w:rPr>
        <w:t>若經後製，</w:t>
      </w:r>
      <w:r>
        <w:rPr>
          <w:rFonts w:ascii="標楷體-繁" w:eastAsia="標楷體-繁" w:hAnsi="標楷體-繁" w:hint="eastAsia"/>
        </w:rPr>
        <w:t>初審之</w:t>
      </w:r>
      <w:r w:rsidRPr="004B16D3">
        <w:rPr>
          <w:rFonts w:ascii="標楷體-繁" w:eastAsia="標楷體-繁" w:hAnsi="標楷體-繁"/>
        </w:rPr>
        <w:t>評審團得全權判斷該參賽作品所採用的後製方法是否可接受。參賽者應尊重評審團之決定，對於評審結果不得異議。</w:t>
      </w:r>
    </w:p>
    <w:p w14:paraId="6C5F1B54" w14:textId="77777777" w:rsidR="00B976EF" w:rsidRPr="004B16D3" w:rsidRDefault="00B976EF" w:rsidP="00B976EF">
      <w:pPr>
        <w:numPr>
          <w:ilvl w:val="0"/>
          <w:numId w:val="13"/>
        </w:numPr>
        <w:ind w:left="284" w:hanging="284"/>
        <w:rPr>
          <w:rFonts w:ascii="標楷體-繁" w:eastAsia="標楷體-繁" w:hAnsi="標楷體-繁"/>
        </w:rPr>
      </w:pPr>
      <w:r w:rsidRPr="004B16D3">
        <w:rPr>
          <w:rFonts w:ascii="標楷體-繁" w:eastAsia="標楷體-繁" w:hAnsi="標楷體-繁"/>
        </w:rPr>
        <w:t>每位參賽者最多可提交3件參賽作品。參賽者只能使用一個帳號參賽，不得另以不同之姓名及帳號參加比賽。每個帳號須一次將最多3件參賽作品上傳完成。</w:t>
      </w:r>
    </w:p>
    <w:p w14:paraId="4EED896F" w14:textId="77777777" w:rsidR="00B976EF" w:rsidRPr="004B16D3" w:rsidRDefault="00B976EF" w:rsidP="00B976EF">
      <w:pPr>
        <w:numPr>
          <w:ilvl w:val="0"/>
          <w:numId w:val="13"/>
        </w:numPr>
        <w:ind w:left="284" w:hanging="284"/>
        <w:rPr>
          <w:rFonts w:ascii="標楷體-繁" w:eastAsia="標楷體-繁" w:hAnsi="標楷體-繁"/>
        </w:rPr>
      </w:pPr>
      <w:r w:rsidRPr="004B16D3">
        <w:rPr>
          <w:rFonts w:ascii="標楷體-繁" w:eastAsia="標楷體-繁" w:hAnsi="標楷體-繁"/>
        </w:rPr>
        <w:t>為確保本競賽之水準，參賽作品未達評審團共同認定之標準者，獎項得以從缺。</w:t>
      </w:r>
    </w:p>
    <w:p w14:paraId="09BE4D28" w14:textId="77777777" w:rsidR="00B976EF" w:rsidRPr="004B16D3" w:rsidRDefault="00B976EF" w:rsidP="00B976EF">
      <w:pPr>
        <w:numPr>
          <w:ilvl w:val="0"/>
          <w:numId w:val="13"/>
        </w:numPr>
        <w:ind w:left="284" w:hanging="284"/>
        <w:rPr>
          <w:rFonts w:ascii="標楷體-繁" w:eastAsia="標楷體-繁" w:hAnsi="標楷體-繁"/>
        </w:rPr>
      </w:pPr>
      <w:r w:rsidRPr="004B16D3">
        <w:rPr>
          <w:rFonts w:ascii="標楷體-繁" w:eastAsia="標楷體-繁" w:hAnsi="標楷體-繁"/>
        </w:rPr>
        <w:t>參賽作品不得違反善良風俗。</w:t>
      </w:r>
    </w:p>
    <w:p w14:paraId="64A2A53C" w14:textId="77777777" w:rsidR="00B976EF" w:rsidRPr="004B16D3" w:rsidRDefault="00B976EF" w:rsidP="00B976EF">
      <w:pPr>
        <w:numPr>
          <w:ilvl w:val="0"/>
          <w:numId w:val="13"/>
        </w:numPr>
        <w:ind w:left="284" w:hanging="284"/>
        <w:rPr>
          <w:rFonts w:ascii="標楷體-繁" w:eastAsia="標楷體-繁" w:hAnsi="標楷體-繁"/>
        </w:rPr>
      </w:pPr>
      <w:r w:rsidRPr="004B16D3">
        <w:rPr>
          <w:rFonts w:ascii="標楷體-繁" w:eastAsia="標楷體-繁" w:hAnsi="標楷體-繁"/>
        </w:rPr>
        <w:t>參賽作品應為「未經公開發表」之作品。所謂「公開發表」係指：平面出版、公開展覽、攝影比賽得獎。至於無償發表於個人部落格、個人網站、個人Facebook臉書或其他社群網站帳號或學會團體內部非營利刊物之作品，非屬前開定義之公開發表。</w:t>
      </w:r>
    </w:p>
    <w:p w14:paraId="4EA9E75B"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rPr>
        <w:br/>
      </w:r>
      <w:r w:rsidRPr="004B16D3">
        <w:rPr>
          <w:rFonts w:ascii="標楷體-繁" w:eastAsia="標楷體-繁" w:hAnsi="標楷體-繁"/>
          <w:shd w:val="pct15" w:color="auto" w:fill="FFFFFF"/>
        </w:rPr>
        <w:t>第三條 參賽者之聲明與保證</w:t>
      </w:r>
    </w:p>
    <w:p w14:paraId="671D71DC" w14:textId="77777777" w:rsidR="00B976EF" w:rsidRPr="004B16D3" w:rsidRDefault="00B976EF" w:rsidP="00B976EF">
      <w:pPr>
        <w:rPr>
          <w:rFonts w:ascii="標楷體-繁" w:eastAsia="標楷體-繁" w:hAnsi="標楷體-繁"/>
        </w:rPr>
      </w:pPr>
      <w:r w:rsidRPr="004B16D3">
        <w:rPr>
          <w:rFonts w:ascii="標楷體-繁" w:eastAsia="標楷體-繁" w:hAnsi="標楷體-繁"/>
        </w:rPr>
        <w:t>於提交參賽作品予主辦單位之同時，參賽者確認並保證下列事項：</w:t>
      </w:r>
    </w:p>
    <w:p w14:paraId="6FA60306" w14:textId="77777777" w:rsidR="00B976EF" w:rsidRPr="004B16D3" w:rsidRDefault="00B976EF" w:rsidP="00B976EF">
      <w:pPr>
        <w:numPr>
          <w:ilvl w:val="0"/>
          <w:numId w:val="14"/>
        </w:numPr>
        <w:ind w:left="284" w:hanging="284"/>
        <w:rPr>
          <w:rFonts w:ascii="標楷體-繁" w:eastAsia="標楷體-繁" w:hAnsi="標楷體-繁"/>
        </w:rPr>
      </w:pPr>
      <w:r w:rsidRPr="004B16D3">
        <w:rPr>
          <w:rFonts w:ascii="標楷體-繁" w:eastAsia="標楷體-繁" w:hAnsi="標楷體-繁"/>
        </w:rPr>
        <w:t>參賽者擁有參賽作品之完整著作權以及智慧財產權利。</w:t>
      </w:r>
    </w:p>
    <w:p w14:paraId="4ECEF1EB" w14:textId="77777777" w:rsidR="00B976EF" w:rsidRPr="004B16D3" w:rsidRDefault="00B976EF" w:rsidP="00B976EF">
      <w:pPr>
        <w:numPr>
          <w:ilvl w:val="0"/>
          <w:numId w:val="14"/>
        </w:numPr>
        <w:ind w:left="284" w:hanging="284"/>
        <w:rPr>
          <w:rFonts w:ascii="標楷體-繁" w:eastAsia="標楷體-繁" w:hAnsi="標楷體-繁"/>
        </w:rPr>
      </w:pPr>
      <w:r w:rsidRPr="004B16D3">
        <w:rPr>
          <w:rFonts w:ascii="標楷體-繁" w:eastAsia="標楷體-繁" w:hAnsi="標楷體-繁"/>
        </w:rPr>
        <w:t>參賽者提交之參賽作品無違反任何法律、命令，亦無侵害他人著作權、營業秘密、智慧財產權、隱私權、財產權或其他個人權利之情事。</w:t>
      </w:r>
    </w:p>
    <w:p w14:paraId="74239E0F" w14:textId="77777777" w:rsidR="00B976EF" w:rsidRPr="004B16D3" w:rsidRDefault="00B976EF" w:rsidP="00B976EF">
      <w:pPr>
        <w:numPr>
          <w:ilvl w:val="0"/>
          <w:numId w:val="14"/>
        </w:numPr>
        <w:ind w:left="284" w:hanging="284"/>
        <w:rPr>
          <w:rFonts w:ascii="標楷體-繁" w:eastAsia="標楷體-繁" w:hAnsi="標楷體-繁"/>
        </w:rPr>
      </w:pPr>
      <w:r w:rsidRPr="004B16D3">
        <w:rPr>
          <w:rFonts w:ascii="標楷體-繁" w:eastAsia="標楷體-繁" w:hAnsi="標楷體-繁"/>
        </w:rPr>
        <w:t>參賽者不可有抄襲、重製、冒名、拷貝、格放之行為。</w:t>
      </w:r>
    </w:p>
    <w:p w14:paraId="15738F8D" w14:textId="77777777" w:rsidR="00B976EF" w:rsidRDefault="00B976EF" w:rsidP="00B976EF">
      <w:pPr>
        <w:rPr>
          <w:rFonts w:ascii="標楷體-繁" w:eastAsia="標楷體-繁" w:hAnsi="標楷體-繁"/>
        </w:rPr>
      </w:pPr>
    </w:p>
    <w:p w14:paraId="0D56CF7F"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shd w:val="pct15" w:color="auto" w:fill="FFFFFF"/>
        </w:rPr>
        <w:t>第四條 參賽作品授權</w:t>
      </w:r>
    </w:p>
    <w:p w14:paraId="5662E240" w14:textId="77777777" w:rsidR="00B976EF" w:rsidRPr="004B16D3" w:rsidRDefault="00B976EF" w:rsidP="00B976EF">
      <w:pPr>
        <w:rPr>
          <w:rFonts w:ascii="標楷體-繁" w:eastAsia="標楷體-繁" w:hAnsi="標楷體-繁"/>
        </w:rPr>
      </w:pPr>
      <w:r w:rsidRPr="004B16D3">
        <w:rPr>
          <w:rFonts w:ascii="標楷體-繁" w:eastAsia="標楷體-繁" w:hAnsi="標楷體-繁"/>
        </w:rPr>
        <w:t>參賽者於提交參賽作品予主辦單位之同時，同意將參賽作品之著作權及所有權利永久以無償、不可撤銷方式授權主辦單位於全球以任何形式、載體或技術（包括但不限於使用於網站、螢幕桌布、實體、數位或線上之展覽、刊物、廣告、專輯、月曆、海報或其他主辦單位認為適合之利用方式）為商業性使用（包括但不限於重製、改作、編輯、公開播送、公開傳輸、再公開傳達、公開展示、散布與出租等行為）。</w:t>
      </w:r>
    </w:p>
    <w:p w14:paraId="2A8E840C" w14:textId="77777777" w:rsidR="00B976EF" w:rsidRDefault="00B976EF" w:rsidP="00B976EF">
      <w:pPr>
        <w:rPr>
          <w:rFonts w:ascii="標楷體-繁" w:eastAsia="標楷體-繁" w:hAnsi="標楷體-繁"/>
        </w:rPr>
      </w:pPr>
    </w:p>
    <w:p w14:paraId="386C8F2F"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shd w:val="pct15" w:color="auto" w:fill="FFFFFF"/>
        </w:rPr>
        <w:t>第五條 參賽作品違反本條款或法令規定時之處理</w:t>
      </w:r>
    </w:p>
    <w:p w14:paraId="37BDDB36" w14:textId="77777777" w:rsidR="00B976EF" w:rsidRPr="004B16D3" w:rsidRDefault="00B976EF" w:rsidP="00B976EF">
      <w:pPr>
        <w:numPr>
          <w:ilvl w:val="0"/>
          <w:numId w:val="15"/>
        </w:numPr>
        <w:ind w:left="284" w:hanging="284"/>
        <w:rPr>
          <w:rFonts w:ascii="標楷體-繁" w:eastAsia="標楷體-繁" w:hAnsi="標楷體-繁"/>
        </w:rPr>
      </w:pPr>
      <w:r w:rsidRPr="004B16D3">
        <w:rPr>
          <w:rFonts w:ascii="標楷體-繁" w:eastAsia="標楷體-繁" w:hAnsi="標楷體-繁"/>
        </w:rPr>
        <w:t>凡參加比賽，視為參賽者認同並接受本條款。違反者，主辦單位得取消該獎項。參賽者涉及侵害他人著作權者，由參賽者自行負責，與主辦單位無關。</w:t>
      </w:r>
    </w:p>
    <w:p w14:paraId="098F77FE" w14:textId="77777777" w:rsidR="00B976EF" w:rsidRPr="004B16D3" w:rsidRDefault="00B976EF" w:rsidP="00B976EF">
      <w:pPr>
        <w:numPr>
          <w:ilvl w:val="0"/>
          <w:numId w:val="15"/>
        </w:numPr>
        <w:ind w:left="284" w:hanging="284"/>
        <w:rPr>
          <w:rFonts w:ascii="標楷體-繁" w:eastAsia="標楷體-繁" w:hAnsi="標楷體-繁"/>
        </w:rPr>
      </w:pPr>
      <w:r w:rsidRPr="004B16D3">
        <w:rPr>
          <w:rFonts w:ascii="標楷體-繁" w:eastAsia="標楷體-繁" w:hAnsi="標楷體-繁"/>
        </w:rPr>
        <w:t>如參賽者及參賽作品有違反本條款、著作權法或相關法令之疑慮，參賽者應配合主辦單位要求進行內部調查及對外澄清（包括但不限於說明作品創作過程、提供參賽作品之原始檔案或來源素材等）。</w:t>
      </w:r>
    </w:p>
    <w:p w14:paraId="5FFB08CA" w14:textId="77777777" w:rsidR="00B976EF" w:rsidRPr="004B16D3" w:rsidRDefault="00B976EF" w:rsidP="00B976EF">
      <w:pPr>
        <w:numPr>
          <w:ilvl w:val="0"/>
          <w:numId w:val="15"/>
        </w:numPr>
        <w:ind w:left="284" w:hanging="284"/>
        <w:rPr>
          <w:rFonts w:ascii="標楷體-繁" w:eastAsia="標楷體-繁" w:hAnsi="標楷體-繁"/>
        </w:rPr>
      </w:pPr>
      <w:r w:rsidRPr="004B16D3">
        <w:rPr>
          <w:rFonts w:ascii="標楷體-繁" w:eastAsia="標楷體-繁" w:hAnsi="標楷體-繁"/>
        </w:rPr>
        <w:t>若有第三人因參賽作品向主辦單位求償，參賽者應賠償主辦單位因此所受支出之損失與費用（含</w:t>
      </w:r>
      <w:r w:rsidRPr="004B16D3">
        <w:rPr>
          <w:rFonts w:ascii="標楷體-繁" w:eastAsia="標楷體-繁" w:hAnsi="標楷體-繁"/>
        </w:rPr>
        <w:lastRenderedPageBreak/>
        <w:t>律師費、訴訟費、對第三人的損害賠償等）。縱參賽者自動放棄參賽資格者，亦同。</w:t>
      </w:r>
    </w:p>
    <w:p w14:paraId="3C8D0C18" w14:textId="77777777" w:rsidR="00B976EF" w:rsidRPr="004B16D3" w:rsidRDefault="00B976EF" w:rsidP="00B976EF">
      <w:pPr>
        <w:numPr>
          <w:ilvl w:val="0"/>
          <w:numId w:val="15"/>
        </w:numPr>
        <w:ind w:left="284" w:hanging="284"/>
        <w:rPr>
          <w:rFonts w:ascii="標楷體-繁" w:eastAsia="標楷體-繁" w:hAnsi="標楷體-繁"/>
        </w:rPr>
      </w:pPr>
      <w:r w:rsidRPr="004B16D3">
        <w:rPr>
          <w:rFonts w:ascii="標楷體-繁" w:eastAsia="標楷體-繁" w:hAnsi="標楷體-繁"/>
        </w:rPr>
        <w:t>若於公佈得獎名單後，主辦單位發現參賽作品有違反本條款或相關法令者，主辦單位得取消得獎資格並要求返還獎品。</w:t>
      </w:r>
    </w:p>
    <w:p w14:paraId="0A15BEFA" w14:textId="77777777" w:rsidR="00B976EF" w:rsidRPr="004B16D3" w:rsidRDefault="00B976EF" w:rsidP="00B976EF">
      <w:pPr>
        <w:rPr>
          <w:rFonts w:ascii="標楷體-繁" w:eastAsia="標楷體-繁" w:hAnsi="標楷體-繁"/>
        </w:rPr>
      </w:pPr>
    </w:p>
    <w:p w14:paraId="7F4C3084"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shd w:val="pct15" w:color="auto" w:fill="FFFFFF"/>
        </w:rPr>
        <w:t>第七條 免責聲明</w:t>
      </w:r>
    </w:p>
    <w:p w14:paraId="28EE44E5" w14:textId="77777777" w:rsidR="00B976EF" w:rsidRPr="004B16D3" w:rsidRDefault="00B976EF" w:rsidP="00B976EF">
      <w:pPr>
        <w:numPr>
          <w:ilvl w:val="0"/>
          <w:numId w:val="16"/>
        </w:numPr>
        <w:ind w:left="284" w:hanging="284"/>
        <w:rPr>
          <w:rFonts w:ascii="標楷體-繁" w:eastAsia="標楷體-繁" w:hAnsi="標楷體-繁"/>
        </w:rPr>
      </w:pPr>
      <w:r w:rsidRPr="004B16D3">
        <w:rPr>
          <w:rFonts w:ascii="標楷體-繁" w:eastAsia="標楷體-繁" w:hAnsi="標楷體-繁"/>
        </w:rPr>
        <w:t>本競賽之參賽者同意對於任何因參加本競賽，及因接受、使用、誤用或持有比賽所得獎品，而衍生之任何權利主張、損失與傷害，均同意釋出、放棄、豁免主辦單位與其合作夥伴、附屬單位、子公司、廣告代理商、代理人、及其員工、經理人、董事和代表人所負之責任，並使之不因任何權利主張、損失與傷害而受有任何損害。</w:t>
      </w:r>
    </w:p>
    <w:p w14:paraId="57D5D24B" w14:textId="77777777" w:rsidR="00B976EF" w:rsidRDefault="00B976EF" w:rsidP="00B976EF">
      <w:pPr>
        <w:numPr>
          <w:ilvl w:val="0"/>
          <w:numId w:val="16"/>
        </w:numPr>
        <w:ind w:left="284" w:hanging="284"/>
        <w:rPr>
          <w:rFonts w:ascii="標楷體-繁" w:eastAsia="標楷體-繁" w:hAnsi="標楷體-繁"/>
        </w:rPr>
      </w:pPr>
      <w:r w:rsidRPr="004B16D3">
        <w:rPr>
          <w:rFonts w:ascii="標楷體-繁" w:eastAsia="標楷體-繁" w:hAnsi="標楷體-繁"/>
        </w:rPr>
        <w:t>主辦單位不為以下情形承擔責任：</w:t>
      </w:r>
    </w:p>
    <w:p w14:paraId="40F15D90" w14:textId="77777777" w:rsidR="00B976EF" w:rsidRDefault="00B976EF" w:rsidP="00B976EF">
      <w:pPr>
        <w:numPr>
          <w:ilvl w:val="1"/>
          <w:numId w:val="16"/>
        </w:numPr>
        <w:ind w:left="851" w:hanging="284"/>
        <w:rPr>
          <w:rFonts w:ascii="標楷體-繁" w:eastAsia="標楷體-繁" w:hAnsi="標楷體-繁"/>
        </w:rPr>
      </w:pPr>
      <w:r w:rsidRPr="004B16D3">
        <w:rPr>
          <w:rFonts w:ascii="標楷體-繁" w:eastAsia="標楷體-繁" w:hAnsi="標楷體-繁"/>
        </w:rPr>
        <w:t>任何人為操作或檔案傳送時造成的錯誤、干擾、資料刪除或遺失、瑕疵或延遲；</w:t>
      </w:r>
    </w:p>
    <w:p w14:paraId="069F40BF" w14:textId="77777777" w:rsidR="00B976EF" w:rsidRDefault="00B976EF" w:rsidP="00B976EF">
      <w:pPr>
        <w:numPr>
          <w:ilvl w:val="1"/>
          <w:numId w:val="16"/>
        </w:numPr>
        <w:ind w:left="851" w:hanging="284"/>
        <w:rPr>
          <w:rFonts w:ascii="標楷體-繁" w:eastAsia="標楷體-繁" w:hAnsi="標楷體-繁"/>
        </w:rPr>
      </w:pPr>
      <w:r w:rsidRPr="004B16D3">
        <w:rPr>
          <w:rFonts w:ascii="標楷體-繁" w:eastAsia="標楷體-繁" w:hAnsi="標楷體-繁"/>
        </w:rPr>
        <w:t>線路故障；</w:t>
      </w:r>
    </w:p>
    <w:p w14:paraId="2683944A" w14:textId="77777777" w:rsidR="00B976EF" w:rsidRPr="004B16D3" w:rsidRDefault="00B976EF" w:rsidP="00B976EF">
      <w:pPr>
        <w:numPr>
          <w:ilvl w:val="1"/>
          <w:numId w:val="16"/>
        </w:numPr>
        <w:ind w:left="851" w:hanging="284"/>
        <w:rPr>
          <w:rFonts w:ascii="標楷體-繁" w:eastAsia="標楷體-繁" w:hAnsi="標楷體-繁"/>
        </w:rPr>
      </w:pPr>
      <w:r w:rsidRPr="004B16D3">
        <w:rPr>
          <w:rFonts w:ascii="標楷體-繁" w:eastAsia="標楷體-繁" w:hAnsi="標楷體-繁"/>
        </w:rPr>
        <w:t>參賽作品或報名資料遭竊、遭毀損、遭竄改或遭到未經授權的存取。</w:t>
      </w:r>
    </w:p>
    <w:p w14:paraId="20DC9781" w14:textId="77777777" w:rsidR="00B976EF" w:rsidRDefault="00B976EF" w:rsidP="00B976EF">
      <w:pPr>
        <w:numPr>
          <w:ilvl w:val="0"/>
          <w:numId w:val="16"/>
        </w:numPr>
        <w:ind w:left="284" w:hanging="284"/>
        <w:rPr>
          <w:rFonts w:ascii="標楷體-繁" w:eastAsia="標楷體-繁" w:hAnsi="標楷體-繁"/>
        </w:rPr>
      </w:pPr>
      <w:r w:rsidRPr="004B16D3">
        <w:rPr>
          <w:rFonts w:ascii="標楷體-繁" w:eastAsia="標楷體-繁" w:hAnsi="標楷體-繁"/>
        </w:rPr>
        <w:t>主辦單位也不對任何電話網路或線路、電腦網路系統、伺服器與提供商、電腦設備及軟體的問題或技術故障情形負責。</w:t>
      </w:r>
    </w:p>
    <w:p w14:paraId="49ACE151" w14:textId="77777777" w:rsidR="00B976EF" w:rsidRPr="004B16D3" w:rsidRDefault="00B976EF" w:rsidP="00B976EF">
      <w:pPr>
        <w:numPr>
          <w:ilvl w:val="0"/>
          <w:numId w:val="16"/>
        </w:numPr>
        <w:ind w:left="284" w:hanging="284"/>
        <w:rPr>
          <w:rFonts w:ascii="標楷體-繁" w:eastAsia="標楷體-繁" w:hAnsi="標楷體-繁"/>
        </w:rPr>
      </w:pPr>
      <w:r w:rsidRPr="004B16D3">
        <w:rPr>
          <w:rFonts w:ascii="標楷體-繁" w:eastAsia="標楷體-繁" w:hAnsi="標楷體-繁"/>
        </w:rPr>
        <w:t>主辦單位不因任何因網路或網站技術或連線、人為操作失誤，或以上多個因素綜合而導致之電子郵件訊息延遲收發狀況負責，包括因參與本競賽而上傳、或下載本競賽相關文件所生或與之有關而對參賽者本人與相關人士之電腦設備所造成之損害。</w:t>
      </w:r>
    </w:p>
    <w:p w14:paraId="084CB5C6" w14:textId="77777777" w:rsidR="00B976EF" w:rsidRPr="004B16D3" w:rsidRDefault="00B976EF" w:rsidP="00B976EF">
      <w:pPr>
        <w:rPr>
          <w:rFonts w:ascii="標楷體-繁" w:eastAsia="標楷體-繁" w:hAnsi="標楷體-繁"/>
          <w:shd w:val="pct15" w:color="auto" w:fill="FFFFFF"/>
        </w:rPr>
      </w:pPr>
      <w:r w:rsidRPr="004B16D3">
        <w:rPr>
          <w:rFonts w:ascii="標楷體-繁" w:eastAsia="標楷體-繁" w:hAnsi="標楷體-繁"/>
        </w:rPr>
        <w:br/>
      </w:r>
      <w:r w:rsidRPr="004B16D3">
        <w:rPr>
          <w:rFonts w:ascii="標楷體-繁" w:eastAsia="標楷體-繁" w:hAnsi="標楷體-繁"/>
          <w:shd w:val="pct15" w:color="auto" w:fill="FFFFFF"/>
        </w:rPr>
        <w:t>第八條 其他事項</w:t>
      </w:r>
    </w:p>
    <w:p w14:paraId="01E61C23" w14:textId="77777777" w:rsidR="00B976EF" w:rsidRPr="004B16D3" w:rsidRDefault="00B976EF" w:rsidP="00B976EF">
      <w:pPr>
        <w:numPr>
          <w:ilvl w:val="0"/>
          <w:numId w:val="17"/>
        </w:numPr>
        <w:rPr>
          <w:rFonts w:ascii="標楷體-繁" w:eastAsia="標楷體-繁" w:hAnsi="標楷體-繁"/>
        </w:rPr>
      </w:pPr>
      <w:r w:rsidRPr="004B16D3">
        <w:rPr>
          <w:rFonts w:ascii="標楷體-繁" w:eastAsia="標楷體-繁" w:hAnsi="標楷體-繁"/>
        </w:rPr>
        <w:t>於主辦單位公布本競賽之得獎人後，得獎人不得要求取消得獎資格。</w:t>
      </w:r>
    </w:p>
    <w:p w14:paraId="73D22ED2" w14:textId="77777777" w:rsidR="00B976EF" w:rsidRPr="004B16D3" w:rsidRDefault="00B976EF" w:rsidP="00B976EF">
      <w:pPr>
        <w:numPr>
          <w:ilvl w:val="0"/>
          <w:numId w:val="17"/>
        </w:numPr>
        <w:rPr>
          <w:rFonts w:ascii="標楷體-繁" w:eastAsia="標楷體-繁" w:hAnsi="標楷體-繁"/>
        </w:rPr>
      </w:pPr>
      <w:r w:rsidRPr="004B16D3">
        <w:rPr>
          <w:rFonts w:ascii="標楷體-繁" w:eastAsia="標楷體-繁" w:hAnsi="標楷體-繁"/>
        </w:rPr>
        <w:t>本競賽之獎品以公佈於網站上之資訊為準。本競賽之獎品不得交易、轉換為其他物品或折換現金。若主辦單位無法提供原定獎品，主辦單位得頒發其他等值獎品予得獎人。得獎者同意主辦單位對得獎人所領取獎品造成之損害概不負責。</w:t>
      </w:r>
    </w:p>
    <w:p w14:paraId="62543956" w14:textId="6629418C" w:rsidR="00B976EF" w:rsidRPr="00A55B36" w:rsidRDefault="00B976EF" w:rsidP="00C01B22">
      <w:pPr>
        <w:numPr>
          <w:ilvl w:val="0"/>
          <w:numId w:val="17"/>
        </w:numPr>
        <w:rPr>
          <w:rFonts w:ascii="標楷體-繁" w:eastAsia="標楷體-繁" w:hAnsi="標楷體-繁"/>
        </w:rPr>
      </w:pPr>
      <w:r w:rsidRPr="004B16D3">
        <w:rPr>
          <w:rFonts w:ascii="標楷體-繁" w:eastAsia="標楷體-繁" w:hAnsi="標楷體-繁"/>
        </w:rPr>
        <w:t>主辦單位保留隨時解釋、變更及補充本條款之權利。若無法進行本競賽，主辦單位有權決定終止、變更或暫停本競賽。</w:t>
      </w:r>
    </w:p>
    <w:sectPr w:rsidR="00B976EF" w:rsidRPr="00A55B36" w:rsidSect="00F370CF">
      <w:pgSz w:w="11900" w:h="16840"/>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iauKai">
    <w:altName w:val="微軟正黑體"/>
    <w:panose1 w:val="03000500000000000000"/>
    <w:charset w:val="88"/>
    <w:family w:val="auto"/>
    <w:pitch w:val="variable"/>
    <w:sig w:usb0="800002E3" w:usb1="38CFFD7A" w:usb2="00000016" w:usb3="00000000" w:csb0="0010000D" w:csb1="00000000"/>
  </w:font>
  <w:font w:name="標楷體-繁">
    <w:altName w:val="微軟正黑體"/>
    <w:panose1 w:val="03000500000000000000"/>
    <w:charset w:val="88"/>
    <w:family w:val="script"/>
    <w:pitch w:val="variable"/>
    <w:sig w:usb0="800002E3" w:usb1="38CFFD7A" w:usb2="00000016" w:usb3="00000000" w:csb0="0010000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E2CC4"/>
    <w:multiLevelType w:val="hybridMultilevel"/>
    <w:tmpl w:val="13F86540"/>
    <w:lvl w:ilvl="0" w:tplc="E21E5288">
      <w:start w:val="1"/>
      <w:numFmt w:val="decimal"/>
      <w:lvlText w:val="%1."/>
      <w:lvlJc w:val="left"/>
      <w:pPr>
        <w:ind w:left="360" w:hanging="360"/>
      </w:pPr>
      <w:rPr>
        <w:rFonts w:asciiTheme="minorHAnsi" w:eastAsiaTheme="minorEastAsia" w:hAnsiTheme="minorHAnsi" w:cstheme="minorBidi"/>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F9735FA"/>
    <w:multiLevelType w:val="hybridMultilevel"/>
    <w:tmpl w:val="4EA6C100"/>
    <w:lvl w:ilvl="0" w:tplc="0E5C5408">
      <w:start w:val="1"/>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052D91"/>
    <w:multiLevelType w:val="hybridMultilevel"/>
    <w:tmpl w:val="B448C8C2"/>
    <w:lvl w:ilvl="0" w:tplc="21FABE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C0210"/>
    <w:multiLevelType w:val="hybridMultilevel"/>
    <w:tmpl w:val="6C78AD06"/>
    <w:lvl w:ilvl="0" w:tplc="6456BEC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20A47A43"/>
    <w:multiLevelType w:val="multilevel"/>
    <w:tmpl w:val="50EE2C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62BE0"/>
    <w:multiLevelType w:val="multilevel"/>
    <w:tmpl w:val="CB88D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B503A"/>
    <w:multiLevelType w:val="multilevel"/>
    <w:tmpl w:val="195A0116"/>
    <w:lvl w:ilvl="0">
      <w:start w:val="1"/>
      <w:numFmt w:val="decimal"/>
      <w:lvlText w:val="%1."/>
      <w:lvlJc w:val="left"/>
      <w:pPr>
        <w:tabs>
          <w:tab w:val="num" w:pos="720"/>
        </w:tabs>
        <w:ind w:left="720" w:hanging="360"/>
      </w:pPr>
    </w:lvl>
    <w:lvl w:ilvl="1">
      <w:start w:val="1"/>
      <w:numFmt w:val="lowerRoman"/>
      <w:lvlText w:val="%2."/>
      <w:lvlJc w:val="right"/>
      <w:pPr>
        <w:ind w:left="1560"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5301E"/>
    <w:multiLevelType w:val="multilevel"/>
    <w:tmpl w:val="566CE9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5915E7"/>
    <w:multiLevelType w:val="hybridMultilevel"/>
    <w:tmpl w:val="355C8CA4"/>
    <w:lvl w:ilvl="0" w:tplc="D0980250">
      <w:start w:val="1"/>
      <w:numFmt w:val="decimal"/>
      <w:lvlText w:val="%1."/>
      <w:lvlJc w:val="left"/>
      <w:pPr>
        <w:ind w:left="360" w:hanging="360"/>
      </w:pPr>
      <w:rPr>
        <w:rFonts w:asciiTheme="minorHAnsi" w:eastAsiaTheme="minorEastAsia" w:hAnsiTheme="minorHAnsi" w:cstheme="minorBidi"/>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CC76204"/>
    <w:multiLevelType w:val="multilevel"/>
    <w:tmpl w:val="09EAC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FE10AC"/>
    <w:multiLevelType w:val="hybridMultilevel"/>
    <w:tmpl w:val="96AA5F34"/>
    <w:lvl w:ilvl="0" w:tplc="9D0655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085641"/>
    <w:multiLevelType w:val="multilevel"/>
    <w:tmpl w:val="95EE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CB5BBD"/>
    <w:multiLevelType w:val="hybridMultilevel"/>
    <w:tmpl w:val="F4F042B2"/>
    <w:lvl w:ilvl="0" w:tplc="21FABE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724062"/>
    <w:multiLevelType w:val="hybridMultilevel"/>
    <w:tmpl w:val="5FCEC918"/>
    <w:lvl w:ilvl="0" w:tplc="922C34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34928"/>
    <w:multiLevelType w:val="multilevel"/>
    <w:tmpl w:val="AC74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29080B"/>
    <w:multiLevelType w:val="hybridMultilevel"/>
    <w:tmpl w:val="D818BEB6"/>
    <w:lvl w:ilvl="0" w:tplc="FEA00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BD2974"/>
    <w:multiLevelType w:val="hybridMultilevel"/>
    <w:tmpl w:val="8926F162"/>
    <w:lvl w:ilvl="0" w:tplc="A53ED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51203940">
    <w:abstractNumId w:val="0"/>
  </w:num>
  <w:num w:numId="2" w16cid:durableId="365256526">
    <w:abstractNumId w:val="16"/>
  </w:num>
  <w:num w:numId="3" w16cid:durableId="1159276074">
    <w:abstractNumId w:val="8"/>
  </w:num>
  <w:num w:numId="4" w16cid:durableId="1845171971">
    <w:abstractNumId w:val="15"/>
  </w:num>
  <w:num w:numId="5" w16cid:durableId="1915773569">
    <w:abstractNumId w:val="13"/>
  </w:num>
  <w:num w:numId="6" w16cid:durableId="846746550">
    <w:abstractNumId w:val="1"/>
  </w:num>
  <w:num w:numId="7" w16cid:durableId="432212616">
    <w:abstractNumId w:val="10"/>
  </w:num>
  <w:num w:numId="8" w16cid:durableId="528026883">
    <w:abstractNumId w:val="2"/>
  </w:num>
  <w:num w:numId="9" w16cid:durableId="1616059083">
    <w:abstractNumId w:val="12"/>
  </w:num>
  <w:num w:numId="10" w16cid:durableId="352809839">
    <w:abstractNumId w:val="3"/>
  </w:num>
  <w:num w:numId="11" w16cid:durableId="95371339">
    <w:abstractNumId w:val="4"/>
  </w:num>
  <w:num w:numId="12" w16cid:durableId="1083337789">
    <w:abstractNumId w:val="7"/>
  </w:num>
  <w:num w:numId="13" w16cid:durableId="823860706">
    <w:abstractNumId w:val="11"/>
  </w:num>
  <w:num w:numId="14" w16cid:durableId="658653430">
    <w:abstractNumId w:val="5"/>
  </w:num>
  <w:num w:numId="15" w16cid:durableId="1679842934">
    <w:abstractNumId w:val="14"/>
  </w:num>
  <w:num w:numId="16" w16cid:durableId="1458183682">
    <w:abstractNumId w:val="6"/>
  </w:num>
  <w:num w:numId="17" w16cid:durableId="251427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72"/>
    <w:rsid w:val="00010467"/>
    <w:rsid w:val="000233C3"/>
    <w:rsid w:val="00026AE7"/>
    <w:rsid w:val="000956EB"/>
    <w:rsid w:val="000D3722"/>
    <w:rsid w:val="001211B6"/>
    <w:rsid w:val="00122CD5"/>
    <w:rsid w:val="001242F2"/>
    <w:rsid w:val="00124DBC"/>
    <w:rsid w:val="001873C0"/>
    <w:rsid w:val="00193BD7"/>
    <w:rsid w:val="001C5B1E"/>
    <w:rsid w:val="001E6FD5"/>
    <w:rsid w:val="0023157E"/>
    <w:rsid w:val="0023357F"/>
    <w:rsid w:val="002576B3"/>
    <w:rsid w:val="002846DB"/>
    <w:rsid w:val="002A011E"/>
    <w:rsid w:val="002A35E3"/>
    <w:rsid w:val="002B03DA"/>
    <w:rsid w:val="002C17F2"/>
    <w:rsid w:val="002C62E1"/>
    <w:rsid w:val="002D32F6"/>
    <w:rsid w:val="002E37D7"/>
    <w:rsid w:val="00331A85"/>
    <w:rsid w:val="003325A7"/>
    <w:rsid w:val="00355D54"/>
    <w:rsid w:val="00390276"/>
    <w:rsid w:val="003A17A5"/>
    <w:rsid w:val="003B1DA9"/>
    <w:rsid w:val="003C4542"/>
    <w:rsid w:val="003E4878"/>
    <w:rsid w:val="00401E5C"/>
    <w:rsid w:val="00495835"/>
    <w:rsid w:val="004D3480"/>
    <w:rsid w:val="00517D40"/>
    <w:rsid w:val="00522167"/>
    <w:rsid w:val="0052431F"/>
    <w:rsid w:val="005251FD"/>
    <w:rsid w:val="00530896"/>
    <w:rsid w:val="0054203D"/>
    <w:rsid w:val="00553146"/>
    <w:rsid w:val="00594C8D"/>
    <w:rsid w:val="005B7FCD"/>
    <w:rsid w:val="005C0648"/>
    <w:rsid w:val="005C3B4B"/>
    <w:rsid w:val="005C5704"/>
    <w:rsid w:val="005D4C77"/>
    <w:rsid w:val="005E6D7D"/>
    <w:rsid w:val="0066083E"/>
    <w:rsid w:val="006851CF"/>
    <w:rsid w:val="00697380"/>
    <w:rsid w:val="006B1E2D"/>
    <w:rsid w:val="006B308A"/>
    <w:rsid w:val="006B5E8E"/>
    <w:rsid w:val="006C72D7"/>
    <w:rsid w:val="006D0ACC"/>
    <w:rsid w:val="006E0C11"/>
    <w:rsid w:val="006E367F"/>
    <w:rsid w:val="006E5047"/>
    <w:rsid w:val="00754C30"/>
    <w:rsid w:val="00756DB4"/>
    <w:rsid w:val="007578A5"/>
    <w:rsid w:val="007833D2"/>
    <w:rsid w:val="007972A7"/>
    <w:rsid w:val="007A7394"/>
    <w:rsid w:val="007F259C"/>
    <w:rsid w:val="0080000E"/>
    <w:rsid w:val="00806935"/>
    <w:rsid w:val="0081346E"/>
    <w:rsid w:val="00850230"/>
    <w:rsid w:val="00884321"/>
    <w:rsid w:val="008A7E91"/>
    <w:rsid w:val="008B1224"/>
    <w:rsid w:val="008B3849"/>
    <w:rsid w:val="008C00E8"/>
    <w:rsid w:val="008D1383"/>
    <w:rsid w:val="008D1643"/>
    <w:rsid w:val="008D57D7"/>
    <w:rsid w:val="00901ED6"/>
    <w:rsid w:val="009136AE"/>
    <w:rsid w:val="00950F8A"/>
    <w:rsid w:val="00961329"/>
    <w:rsid w:val="009706F3"/>
    <w:rsid w:val="009732E4"/>
    <w:rsid w:val="00986998"/>
    <w:rsid w:val="009953F1"/>
    <w:rsid w:val="00995ABA"/>
    <w:rsid w:val="00A069A1"/>
    <w:rsid w:val="00A07CF9"/>
    <w:rsid w:val="00A2006E"/>
    <w:rsid w:val="00A3223D"/>
    <w:rsid w:val="00A3673A"/>
    <w:rsid w:val="00A55B36"/>
    <w:rsid w:val="00A576EA"/>
    <w:rsid w:val="00AA5DB8"/>
    <w:rsid w:val="00AE711F"/>
    <w:rsid w:val="00B3170C"/>
    <w:rsid w:val="00B767DF"/>
    <w:rsid w:val="00B90307"/>
    <w:rsid w:val="00B92B3F"/>
    <w:rsid w:val="00B976EF"/>
    <w:rsid w:val="00BC3DA8"/>
    <w:rsid w:val="00BD4CC5"/>
    <w:rsid w:val="00BD7B0A"/>
    <w:rsid w:val="00C00FAF"/>
    <w:rsid w:val="00C01B22"/>
    <w:rsid w:val="00C02822"/>
    <w:rsid w:val="00C13B33"/>
    <w:rsid w:val="00C1783F"/>
    <w:rsid w:val="00C34E4B"/>
    <w:rsid w:val="00C50BE7"/>
    <w:rsid w:val="00C77B99"/>
    <w:rsid w:val="00C77C79"/>
    <w:rsid w:val="00C9176B"/>
    <w:rsid w:val="00C95F27"/>
    <w:rsid w:val="00CC2CE2"/>
    <w:rsid w:val="00CD7255"/>
    <w:rsid w:val="00CE6B36"/>
    <w:rsid w:val="00D00572"/>
    <w:rsid w:val="00D03D22"/>
    <w:rsid w:val="00D220C8"/>
    <w:rsid w:val="00D9670A"/>
    <w:rsid w:val="00D96B6D"/>
    <w:rsid w:val="00DC7AE3"/>
    <w:rsid w:val="00E01D51"/>
    <w:rsid w:val="00E132BD"/>
    <w:rsid w:val="00E6755C"/>
    <w:rsid w:val="00E74038"/>
    <w:rsid w:val="00E75776"/>
    <w:rsid w:val="00E90488"/>
    <w:rsid w:val="00EA7AE1"/>
    <w:rsid w:val="00EB2F2B"/>
    <w:rsid w:val="00EC4245"/>
    <w:rsid w:val="00EC7FA5"/>
    <w:rsid w:val="00EE24A0"/>
    <w:rsid w:val="00F115F2"/>
    <w:rsid w:val="00F370CF"/>
    <w:rsid w:val="00F67CDE"/>
    <w:rsid w:val="00F8566D"/>
    <w:rsid w:val="00F94850"/>
    <w:rsid w:val="00FA7E43"/>
    <w:rsid w:val="00FC3DA3"/>
    <w:rsid w:val="00FE35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AB41"/>
  <w15:chartTrackingRefBased/>
  <w15:docId w15:val="{C045CB93-EB1A-0546-9921-CD00E714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C8D"/>
    <w:pPr>
      <w:ind w:leftChars="200" w:left="480"/>
    </w:pPr>
  </w:style>
  <w:style w:type="table" w:styleId="a4">
    <w:name w:val="Table Grid"/>
    <w:basedOn w:val="a1"/>
    <w:uiPriority w:val="39"/>
    <w:rsid w:val="00124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E6D7D"/>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4">
      <w:bodyDiv w:val="1"/>
      <w:marLeft w:val="0"/>
      <w:marRight w:val="0"/>
      <w:marTop w:val="0"/>
      <w:marBottom w:val="0"/>
      <w:divBdr>
        <w:top w:val="none" w:sz="0" w:space="0" w:color="auto"/>
        <w:left w:val="none" w:sz="0" w:space="0" w:color="auto"/>
        <w:bottom w:val="none" w:sz="0" w:space="0" w:color="auto"/>
        <w:right w:val="none" w:sz="0" w:space="0" w:color="auto"/>
      </w:divBdr>
      <w:divsChild>
        <w:div w:id="255216615">
          <w:marLeft w:val="0"/>
          <w:marRight w:val="0"/>
          <w:marTop w:val="0"/>
          <w:marBottom w:val="0"/>
          <w:divBdr>
            <w:top w:val="none" w:sz="0" w:space="0" w:color="auto"/>
            <w:left w:val="none" w:sz="0" w:space="0" w:color="auto"/>
            <w:bottom w:val="none" w:sz="0" w:space="0" w:color="auto"/>
            <w:right w:val="none" w:sz="0" w:space="0" w:color="auto"/>
          </w:divBdr>
          <w:divsChild>
            <w:div w:id="107820306">
              <w:marLeft w:val="0"/>
              <w:marRight w:val="0"/>
              <w:marTop w:val="0"/>
              <w:marBottom w:val="0"/>
              <w:divBdr>
                <w:top w:val="none" w:sz="0" w:space="0" w:color="auto"/>
                <w:left w:val="none" w:sz="0" w:space="0" w:color="auto"/>
                <w:bottom w:val="none" w:sz="0" w:space="0" w:color="auto"/>
                <w:right w:val="none" w:sz="0" w:space="0" w:color="auto"/>
              </w:divBdr>
              <w:divsChild>
                <w:div w:id="533813111">
                  <w:marLeft w:val="0"/>
                  <w:marRight w:val="0"/>
                  <w:marTop w:val="0"/>
                  <w:marBottom w:val="0"/>
                  <w:divBdr>
                    <w:top w:val="none" w:sz="0" w:space="0" w:color="auto"/>
                    <w:left w:val="none" w:sz="0" w:space="0" w:color="auto"/>
                    <w:bottom w:val="none" w:sz="0" w:space="0" w:color="auto"/>
                    <w:right w:val="none" w:sz="0" w:space="0" w:color="auto"/>
                  </w:divBdr>
                  <w:divsChild>
                    <w:div w:id="9773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49394">
      <w:bodyDiv w:val="1"/>
      <w:marLeft w:val="0"/>
      <w:marRight w:val="0"/>
      <w:marTop w:val="0"/>
      <w:marBottom w:val="0"/>
      <w:divBdr>
        <w:top w:val="none" w:sz="0" w:space="0" w:color="auto"/>
        <w:left w:val="none" w:sz="0" w:space="0" w:color="auto"/>
        <w:bottom w:val="none" w:sz="0" w:space="0" w:color="auto"/>
        <w:right w:val="none" w:sz="0" w:space="0" w:color="auto"/>
      </w:divBdr>
      <w:divsChild>
        <w:div w:id="970095972">
          <w:marLeft w:val="0"/>
          <w:marRight w:val="0"/>
          <w:marTop w:val="0"/>
          <w:marBottom w:val="0"/>
          <w:divBdr>
            <w:top w:val="none" w:sz="0" w:space="0" w:color="auto"/>
            <w:left w:val="none" w:sz="0" w:space="0" w:color="auto"/>
            <w:bottom w:val="none" w:sz="0" w:space="0" w:color="auto"/>
            <w:right w:val="none" w:sz="0" w:space="0" w:color="auto"/>
          </w:divBdr>
          <w:divsChild>
            <w:div w:id="1076513121">
              <w:marLeft w:val="0"/>
              <w:marRight w:val="0"/>
              <w:marTop w:val="0"/>
              <w:marBottom w:val="0"/>
              <w:divBdr>
                <w:top w:val="none" w:sz="0" w:space="0" w:color="auto"/>
                <w:left w:val="none" w:sz="0" w:space="0" w:color="auto"/>
                <w:bottom w:val="none" w:sz="0" w:space="0" w:color="auto"/>
                <w:right w:val="none" w:sz="0" w:space="0" w:color="auto"/>
              </w:divBdr>
              <w:divsChild>
                <w:div w:id="1128158649">
                  <w:marLeft w:val="0"/>
                  <w:marRight w:val="0"/>
                  <w:marTop w:val="0"/>
                  <w:marBottom w:val="0"/>
                  <w:divBdr>
                    <w:top w:val="none" w:sz="0" w:space="0" w:color="auto"/>
                    <w:left w:val="none" w:sz="0" w:space="0" w:color="auto"/>
                    <w:bottom w:val="none" w:sz="0" w:space="0" w:color="auto"/>
                    <w:right w:val="none" w:sz="0" w:space="0" w:color="auto"/>
                  </w:divBdr>
                  <w:divsChild>
                    <w:div w:id="11948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07817">
      <w:bodyDiv w:val="1"/>
      <w:marLeft w:val="0"/>
      <w:marRight w:val="0"/>
      <w:marTop w:val="0"/>
      <w:marBottom w:val="0"/>
      <w:divBdr>
        <w:top w:val="none" w:sz="0" w:space="0" w:color="auto"/>
        <w:left w:val="none" w:sz="0" w:space="0" w:color="auto"/>
        <w:bottom w:val="none" w:sz="0" w:space="0" w:color="auto"/>
        <w:right w:val="none" w:sz="0" w:space="0" w:color="auto"/>
      </w:divBdr>
      <w:divsChild>
        <w:div w:id="1362707696">
          <w:marLeft w:val="0"/>
          <w:marRight w:val="0"/>
          <w:marTop w:val="0"/>
          <w:marBottom w:val="0"/>
          <w:divBdr>
            <w:top w:val="none" w:sz="0" w:space="0" w:color="auto"/>
            <w:left w:val="none" w:sz="0" w:space="0" w:color="auto"/>
            <w:bottom w:val="none" w:sz="0" w:space="0" w:color="auto"/>
            <w:right w:val="none" w:sz="0" w:space="0" w:color="auto"/>
          </w:divBdr>
          <w:divsChild>
            <w:div w:id="1321731321">
              <w:marLeft w:val="0"/>
              <w:marRight w:val="0"/>
              <w:marTop w:val="0"/>
              <w:marBottom w:val="0"/>
              <w:divBdr>
                <w:top w:val="none" w:sz="0" w:space="0" w:color="auto"/>
                <w:left w:val="none" w:sz="0" w:space="0" w:color="auto"/>
                <w:bottom w:val="none" w:sz="0" w:space="0" w:color="auto"/>
                <w:right w:val="none" w:sz="0" w:space="0" w:color="auto"/>
              </w:divBdr>
              <w:divsChild>
                <w:div w:id="1856536210">
                  <w:marLeft w:val="0"/>
                  <w:marRight w:val="0"/>
                  <w:marTop w:val="0"/>
                  <w:marBottom w:val="0"/>
                  <w:divBdr>
                    <w:top w:val="none" w:sz="0" w:space="0" w:color="auto"/>
                    <w:left w:val="none" w:sz="0" w:space="0" w:color="auto"/>
                    <w:bottom w:val="none" w:sz="0" w:space="0" w:color="auto"/>
                    <w:right w:val="none" w:sz="0" w:space="0" w:color="auto"/>
                  </w:divBdr>
                  <w:divsChild>
                    <w:div w:id="20169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.~WRD0001</Template>
  <TotalTime>31</TotalTime>
  <Pages>5</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cp:lastPrinted>2024-08-09T10:21:00Z</cp:lastPrinted>
  <dcterms:created xsi:type="dcterms:W3CDTF">2024-08-09T06:35:00Z</dcterms:created>
  <dcterms:modified xsi:type="dcterms:W3CDTF">2024-09-02T02:51:00Z</dcterms:modified>
</cp:coreProperties>
</file>